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C9" w:rsidRDefault="002223C9" w:rsidP="002223C9">
      <w:pPr>
        <w:sectPr w:rsidR="002223C9" w:rsidSect="002223C9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9"/>
          <w:pgMar w:top="142" w:right="1134" w:bottom="624" w:left="142" w:header="397" w:footer="397" w:gutter="0"/>
          <w:cols w:space="720"/>
          <w:titlePg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07D30ED3" wp14:editId="46EC5C70">
            <wp:extent cx="2880360" cy="560832"/>
            <wp:effectExtent l="0" t="0" r="0" b="0"/>
            <wp:docPr id="1" name="Picture 1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 and Training_Inlin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7D6" w:rsidRPr="00B70A80" w:rsidRDefault="00EF009B" w:rsidP="00E209D8">
      <w:pPr>
        <w:pStyle w:val="Heading1"/>
      </w:pPr>
      <w:r>
        <w:lastRenderedPageBreak/>
        <w:t>VET Student Loans Act 2016</w:t>
      </w:r>
    </w:p>
    <w:p w:rsidR="00927328" w:rsidRPr="00E443C5" w:rsidRDefault="00A44AEC" w:rsidP="00E209D8">
      <w:pPr>
        <w:pStyle w:val="Heading2"/>
      </w:pPr>
      <w:r w:rsidRPr="00E443C5">
        <w:t xml:space="preserve">Notice under </w:t>
      </w:r>
      <w:r w:rsidR="00EF009B">
        <w:t>Subsection</w:t>
      </w:r>
      <w:r w:rsidR="00F628C0" w:rsidRPr="00E443C5">
        <w:t xml:space="preserve"> </w:t>
      </w:r>
      <w:r w:rsidR="00EF009B">
        <w:t>53</w:t>
      </w:r>
      <w:r w:rsidR="009325AD" w:rsidRPr="00E443C5">
        <w:t xml:space="preserve">(1) of </w:t>
      </w:r>
      <w:r w:rsidR="00EF009B" w:rsidRPr="004C25C0">
        <w:rPr>
          <w:i/>
        </w:rPr>
        <w:t>VET Student Loans Act 2016</w:t>
      </w:r>
    </w:p>
    <w:p w:rsidR="00321D91" w:rsidRDefault="00DB4CCA" w:rsidP="00E209D8">
      <w:r w:rsidRPr="00270F7E">
        <w:t xml:space="preserve">I, Maryann </w:t>
      </w:r>
      <w:proofErr w:type="spellStart"/>
      <w:r w:rsidRPr="00270F7E">
        <w:t>Quagliata</w:t>
      </w:r>
      <w:proofErr w:type="spellEnd"/>
      <w:r w:rsidR="00773172" w:rsidRPr="00270F7E">
        <w:t xml:space="preserve">, </w:t>
      </w:r>
      <w:r w:rsidRPr="00270F7E">
        <w:t>Branch</w:t>
      </w:r>
      <w:r w:rsidR="00F628C0" w:rsidRPr="00270F7E">
        <w:t xml:space="preserve"> </w:t>
      </w:r>
      <w:r w:rsidR="00773172" w:rsidRPr="00270F7E">
        <w:t xml:space="preserve">Manager, </w:t>
      </w:r>
      <w:r w:rsidRPr="00270F7E">
        <w:t xml:space="preserve">VET </w:t>
      </w:r>
      <w:r w:rsidR="00D74A67">
        <w:t>Student Loans</w:t>
      </w:r>
      <w:r w:rsidR="00773172" w:rsidRPr="00270F7E">
        <w:t xml:space="preserve">, Department of Education </w:t>
      </w:r>
      <w:r w:rsidRPr="00270F7E">
        <w:t>and Training</w:t>
      </w:r>
      <w:r w:rsidR="00A50D35">
        <w:t xml:space="preserve"> (</w:t>
      </w:r>
      <w:r w:rsidR="00A50D35" w:rsidRPr="004C25C0">
        <w:rPr>
          <w:b/>
        </w:rPr>
        <w:t>Department</w:t>
      </w:r>
      <w:r w:rsidR="00A50D35">
        <w:t>)</w:t>
      </w:r>
      <w:r w:rsidRPr="00270F7E">
        <w:t xml:space="preserve"> </w:t>
      </w:r>
      <w:r w:rsidR="003F7F93">
        <w:t>am</w:t>
      </w:r>
      <w:r w:rsidR="003F7F93" w:rsidRPr="00270F7E">
        <w:t xml:space="preserve"> </w:t>
      </w:r>
      <w:r w:rsidR="00773172" w:rsidRPr="00270F7E">
        <w:t xml:space="preserve">a delegate of the </w:t>
      </w:r>
      <w:r w:rsidR="00EF009B">
        <w:t>Secretary</w:t>
      </w:r>
      <w:r w:rsidR="00773172" w:rsidRPr="00270F7E">
        <w:t xml:space="preserve"> </w:t>
      </w:r>
      <w:r w:rsidR="00EF009B">
        <w:t xml:space="preserve">of the Department </w:t>
      </w:r>
      <w:r w:rsidR="00773172" w:rsidRPr="00270F7E">
        <w:t xml:space="preserve">under </w:t>
      </w:r>
      <w:r w:rsidR="00F628C0" w:rsidRPr="00270F7E">
        <w:t>subsection</w:t>
      </w:r>
      <w:r w:rsidR="004032B1">
        <w:t> </w:t>
      </w:r>
      <w:r w:rsidR="009D3951">
        <w:t>114</w:t>
      </w:r>
      <w:r w:rsidR="00773172" w:rsidRPr="00270F7E">
        <w:t>(1)</w:t>
      </w:r>
      <w:r w:rsidR="009D3951">
        <w:t xml:space="preserve"> of the</w:t>
      </w:r>
      <w:r w:rsidR="00773172" w:rsidRPr="00270F7E">
        <w:t xml:space="preserve"> </w:t>
      </w:r>
      <w:r w:rsidR="009D3951" w:rsidRPr="009D3951">
        <w:rPr>
          <w:i/>
        </w:rPr>
        <w:t>VET Student Loans Act 2016</w:t>
      </w:r>
      <w:r w:rsidR="009D3951">
        <w:t xml:space="preserve"> </w:t>
      </w:r>
      <w:r w:rsidR="00A50D35">
        <w:t>(</w:t>
      </w:r>
      <w:r w:rsidR="00A50D35" w:rsidRPr="004C25C0">
        <w:rPr>
          <w:b/>
        </w:rPr>
        <w:t>Act</w:t>
      </w:r>
      <w:r w:rsidR="00147A31" w:rsidRPr="004C25C0">
        <w:t>)</w:t>
      </w:r>
      <w:r w:rsidR="00147A31">
        <w:t xml:space="preserve">. </w:t>
      </w:r>
    </w:p>
    <w:p w:rsidR="002775FC" w:rsidRDefault="002775FC" w:rsidP="00E209D8">
      <w:r>
        <w:t>Under section 53</w:t>
      </w:r>
      <w:r w:rsidR="003F7F93">
        <w:t>(1)</w:t>
      </w:r>
      <w:r>
        <w:t xml:space="preserve"> of the </w:t>
      </w:r>
      <w:r w:rsidR="003F7F93">
        <w:t>Act</w:t>
      </w:r>
      <w:r>
        <w:t>, the Secretary may</w:t>
      </w:r>
      <w:r w:rsidR="003F7F93">
        <w:t xml:space="preserve"> by notice in writing</w:t>
      </w:r>
      <w:r>
        <w:t xml:space="preserve">, require an approved course provider to provide </w:t>
      </w:r>
      <w:r w:rsidR="00B7053F">
        <w:t>the Secretary</w:t>
      </w:r>
      <w:r>
        <w:t xml:space="preserve"> with information or documents that relate to the provision of vocational education and training by the provider, or the provider’s compliance with the Act. The Secretar</w:t>
      </w:r>
      <w:r w:rsidR="003F7F93">
        <w:t>y may specify the form and other requirements that the information or documents must be provided in.</w:t>
      </w:r>
    </w:p>
    <w:p w:rsidR="00B0243A" w:rsidRPr="00270F7E" w:rsidRDefault="00147A31" w:rsidP="00E209D8">
      <w:r>
        <w:t>I exercise the Secretary’s powers under</w:t>
      </w:r>
      <w:r>
        <w:rPr>
          <w:b/>
        </w:rPr>
        <w:t xml:space="preserve"> </w:t>
      </w:r>
      <w:r w:rsidR="009D3951">
        <w:t>subsection 53</w:t>
      </w:r>
      <w:r w:rsidR="006F6ACD" w:rsidRPr="00270F7E">
        <w:t>(1) of</w:t>
      </w:r>
      <w:r>
        <w:t xml:space="preserve"> the Act to</w:t>
      </w:r>
      <w:r w:rsidR="00055D8C">
        <w:t xml:space="preserve"> issue this notice to all approved course providers approved under the Act, and</w:t>
      </w:r>
      <w:r w:rsidR="00927328" w:rsidRPr="00147A31">
        <w:t>:</w:t>
      </w:r>
    </w:p>
    <w:p w:rsidR="004D6CAE" w:rsidRPr="007422BF" w:rsidRDefault="004D6CAE" w:rsidP="00391F89">
      <w:pPr>
        <w:pStyle w:val="List"/>
        <w:ind w:left="714" w:hanging="357"/>
      </w:pPr>
      <w:bookmarkStart w:id="1" w:name="OLE_LINK3"/>
      <w:bookmarkStart w:id="2" w:name="OLE_LINK4"/>
      <w:bookmarkStart w:id="3" w:name="OLE_LINK5"/>
      <w:bookmarkStart w:id="4" w:name="OLE_LINK6"/>
      <w:r w:rsidRPr="007422BF">
        <w:t xml:space="preserve">Require </w:t>
      </w:r>
      <w:r w:rsidR="004032B1">
        <w:t>approved course providers</w:t>
      </w:r>
      <w:r w:rsidR="004032B1" w:rsidRPr="007422BF">
        <w:t xml:space="preserve"> </w:t>
      </w:r>
      <w:r w:rsidRPr="007422BF">
        <w:t xml:space="preserve">to </w:t>
      </w:r>
      <w:r w:rsidR="00A50D35">
        <w:t>provide</w:t>
      </w:r>
      <w:r w:rsidR="00A50D35" w:rsidRPr="007422BF">
        <w:t xml:space="preserve"> </w:t>
      </w:r>
      <w:r w:rsidRPr="007422BF">
        <w:t xml:space="preserve">me </w:t>
      </w:r>
      <w:r w:rsidR="00A50D35">
        <w:t xml:space="preserve">with </w:t>
      </w:r>
      <w:r w:rsidRPr="007422BF">
        <w:t>data for the 2017 VET</w:t>
      </w:r>
      <w:r w:rsidR="00746F96" w:rsidRPr="007422BF">
        <w:t> </w:t>
      </w:r>
      <w:r w:rsidR="001979F2" w:rsidRPr="007422BF">
        <w:t>Student Loans</w:t>
      </w:r>
      <w:r w:rsidRPr="007422BF">
        <w:t xml:space="preserve"> Data Collection</w:t>
      </w:r>
      <w:r w:rsidR="00147A31">
        <w:t>, in accordance with</w:t>
      </w:r>
      <w:r w:rsidR="00147A31" w:rsidRPr="007422BF">
        <w:t xml:space="preserve"> </w:t>
      </w:r>
      <w:r w:rsidR="00147A31">
        <w:t>t</w:t>
      </w:r>
      <w:r w:rsidRPr="007422BF">
        <w:t xml:space="preserve">he requirements set out in the </w:t>
      </w:r>
      <w:r w:rsidRPr="007422BF">
        <w:rPr>
          <w:i/>
        </w:rPr>
        <w:t>2017 VET Data Requirements</w:t>
      </w:r>
      <w:r w:rsidRPr="007422BF">
        <w:t xml:space="preserve"> </w:t>
      </w:r>
      <w:r w:rsidR="00AB5C10" w:rsidRPr="007422BF">
        <w:t>which can be a</w:t>
      </w:r>
      <w:r w:rsidRPr="007422BF">
        <w:t>ccessed at:</w:t>
      </w:r>
      <w:r w:rsidR="007C34E1" w:rsidRPr="007422BF">
        <w:t xml:space="preserve"> </w:t>
      </w:r>
      <w:hyperlink r:id="rId18" w:tooltip="HEIMSHELP: VET FEE-HELP Data Collection - 2017 Reporting Requirements" w:history="1">
        <w:r w:rsidR="007C34E1" w:rsidRPr="007422BF">
          <w:rPr>
            <w:rStyle w:val="Hyperlink"/>
          </w:rPr>
          <w:t>http://heimshelp.education.gov.au/sites/heimshelp/2017_data_requirements/2017vet/pages/vet-2017</w:t>
        </w:r>
      </w:hyperlink>
    </w:p>
    <w:p w:rsidR="00391F89" w:rsidRPr="00270F7E" w:rsidRDefault="003F7F93" w:rsidP="007A667D">
      <w:pPr>
        <w:pStyle w:val="List"/>
      </w:pPr>
      <w:r>
        <w:t xml:space="preserve">Specify that </w:t>
      </w:r>
      <w:r w:rsidR="00391F89" w:rsidRPr="00270F7E">
        <w:t xml:space="preserve">the form in which </w:t>
      </w:r>
      <w:r w:rsidR="008A0C06">
        <w:t>approved course providers</w:t>
      </w:r>
      <w:r w:rsidR="008A0C06" w:rsidRPr="007422BF">
        <w:t xml:space="preserve"> </w:t>
      </w:r>
      <w:r w:rsidR="00391F89" w:rsidRPr="00270F7E">
        <w:t xml:space="preserve">must </w:t>
      </w:r>
      <w:r>
        <w:t>provide</w:t>
      </w:r>
      <w:r w:rsidRPr="00270F7E">
        <w:t xml:space="preserve"> </w:t>
      </w:r>
      <w:r w:rsidR="00391F89" w:rsidRPr="00270F7E">
        <w:t xml:space="preserve">all data required by this Notice </w:t>
      </w:r>
      <w:r>
        <w:t>is</w:t>
      </w:r>
      <w:r w:rsidR="00391F89" w:rsidRPr="00270F7E">
        <w:t xml:space="preserve"> as electronic data files which must be lodged by </w:t>
      </w:r>
      <w:r w:rsidR="008A0C06">
        <w:t>approved course providers</w:t>
      </w:r>
      <w:r w:rsidR="008A0C06" w:rsidRPr="007422BF">
        <w:t xml:space="preserve"> </w:t>
      </w:r>
      <w:r w:rsidR="00391F89" w:rsidRPr="00270F7E">
        <w:t xml:space="preserve">via the following </w:t>
      </w:r>
      <w:r>
        <w:t>D</w:t>
      </w:r>
      <w:r w:rsidRPr="00270F7E">
        <w:t xml:space="preserve">epartment </w:t>
      </w:r>
      <w:r w:rsidR="00391F89" w:rsidRPr="00270F7E">
        <w:t xml:space="preserve">submission methods: </w:t>
      </w:r>
    </w:p>
    <w:p w:rsidR="00391F89" w:rsidRPr="00270F7E" w:rsidRDefault="00391F89" w:rsidP="00771480">
      <w:pPr>
        <w:pStyle w:val="List"/>
        <w:numPr>
          <w:ilvl w:val="0"/>
          <w:numId w:val="16"/>
        </w:numPr>
        <w:ind w:firstLine="338"/>
      </w:pPr>
      <w:r w:rsidRPr="00270F7E">
        <w:t>the Higher Education Client Assistance Tool (HEPCAT)</w:t>
      </w:r>
      <w:r w:rsidR="003F7F93">
        <w:t>;</w:t>
      </w:r>
      <w:r w:rsidRPr="00270F7E">
        <w:t xml:space="preserve"> </w:t>
      </w:r>
    </w:p>
    <w:p w:rsidR="00391F89" w:rsidRPr="00270F7E" w:rsidRDefault="00391F89" w:rsidP="00771480">
      <w:pPr>
        <w:pStyle w:val="List"/>
        <w:numPr>
          <w:ilvl w:val="0"/>
          <w:numId w:val="16"/>
        </w:numPr>
        <w:ind w:firstLine="338"/>
      </w:pPr>
      <w:r w:rsidRPr="00270F7E">
        <w:t xml:space="preserve">a web service channel; and </w:t>
      </w:r>
    </w:p>
    <w:p w:rsidR="00391F89" w:rsidRPr="00270F7E" w:rsidRDefault="00391F89" w:rsidP="00771480">
      <w:pPr>
        <w:pStyle w:val="List"/>
        <w:numPr>
          <w:ilvl w:val="0"/>
          <w:numId w:val="16"/>
        </w:numPr>
        <w:ind w:firstLine="338"/>
      </w:pPr>
      <w:proofErr w:type="gramStart"/>
      <w:r w:rsidRPr="00270F7E">
        <w:t>the</w:t>
      </w:r>
      <w:proofErr w:type="gramEnd"/>
      <w:r w:rsidRPr="00270F7E">
        <w:t xml:space="preserve"> department web browser</w:t>
      </w:r>
      <w:r w:rsidR="00DE7DB0" w:rsidRPr="00270F7E">
        <w:t>.</w:t>
      </w:r>
      <w:r w:rsidRPr="00270F7E">
        <w:t xml:space="preserve"> </w:t>
      </w:r>
    </w:p>
    <w:p w:rsidR="00EE79DE" w:rsidRPr="00004C4B" w:rsidRDefault="00EE79DE" w:rsidP="008A0C06">
      <w:pPr>
        <w:pStyle w:val="List"/>
      </w:pPr>
      <w:r w:rsidRPr="00004C4B">
        <w:t xml:space="preserve">Require </w:t>
      </w:r>
      <w:r w:rsidR="008A0C06" w:rsidRPr="008A0C06">
        <w:t xml:space="preserve">approved course providers </w:t>
      </w:r>
      <w:r w:rsidRPr="00004C4B">
        <w:t xml:space="preserve">to </w:t>
      </w:r>
      <w:r w:rsidR="001575BF" w:rsidRPr="00004C4B">
        <w:t>lodge</w:t>
      </w:r>
      <w:r w:rsidRPr="00004C4B">
        <w:t xml:space="preserve"> a Statutory Declaration</w:t>
      </w:r>
      <w:r w:rsidR="00270F7E" w:rsidRPr="00004C4B">
        <w:t>,</w:t>
      </w:r>
      <w:r w:rsidR="001575BF" w:rsidRPr="00004C4B">
        <w:t xml:space="preserve"> </w:t>
      </w:r>
      <w:r w:rsidR="00270F7E" w:rsidRPr="00004C4B">
        <w:t xml:space="preserve">executed by </w:t>
      </w:r>
      <w:r w:rsidR="00BB43E7">
        <w:t xml:space="preserve">either </w:t>
      </w:r>
      <w:r w:rsidR="00270F7E" w:rsidRPr="00004C4B">
        <w:t>the Chief Executive Officer</w:t>
      </w:r>
      <w:r w:rsidR="002B22DE">
        <w:t xml:space="preserve"> or Chief Finance Officer</w:t>
      </w:r>
      <w:r w:rsidR="00004C4B" w:rsidRPr="00004C4B">
        <w:t>,</w:t>
      </w:r>
      <w:r w:rsidR="00270F7E" w:rsidRPr="00004C4B">
        <w:t xml:space="preserve"> </w:t>
      </w:r>
      <w:r w:rsidR="001575BF" w:rsidRPr="00004C4B">
        <w:t>in the HELP IT System (HITS)</w:t>
      </w:r>
      <w:r w:rsidR="00270F7E" w:rsidRPr="00004C4B">
        <w:t xml:space="preserve"> at the time of reporting</w:t>
      </w:r>
      <w:r w:rsidR="0028564C" w:rsidRPr="00004C4B">
        <w:t>.</w:t>
      </w:r>
      <w:r w:rsidR="001575BF" w:rsidRPr="00004C4B">
        <w:t xml:space="preserve"> The required Statutory Declaration </w:t>
      </w:r>
      <w:r w:rsidR="00270F7E" w:rsidRPr="00004C4B">
        <w:t xml:space="preserve">is to be </w:t>
      </w:r>
      <w:r w:rsidR="001575BF" w:rsidRPr="00004C4B">
        <w:t xml:space="preserve">accessed </w:t>
      </w:r>
      <w:r w:rsidR="00270F7E" w:rsidRPr="00004C4B">
        <w:t>in</w:t>
      </w:r>
      <w:r w:rsidR="0093158D" w:rsidRPr="00004C4B">
        <w:t xml:space="preserve"> HITS.</w:t>
      </w:r>
      <w:r w:rsidR="001575BF" w:rsidRPr="00004C4B">
        <w:t xml:space="preserve"> </w:t>
      </w:r>
    </w:p>
    <w:bookmarkEnd w:id="1"/>
    <w:bookmarkEnd w:id="2"/>
    <w:bookmarkEnd w:id="3"/>
    <w:bookmarkEnd w:id="4"/>
    <w:p w:rsidR="00AB5C10" w:rsidRDefault="008A0C06" w:rsidP="00E209D8">
      <w:r>
        <w:t>Approved course providers</w:t>
      </w:r>
      <w:r w:rsidRPr="007422BF">
        <w:t xml:space="preserve"> </w:t>
      </w:r>
      <w:r w:rsidR="00A551D5" w:rsidRPr="00270F7E">
        <w:t>are required to check for</w:t>
      </w:r>
      <w:r w:rsidR="00602397">
        <w:t xml:space="preserve"> and comply with</w:t>
      </w:r>
      <w:r w:rsidR="00A551D5" w:rsidRPr="00270F7E">
        <w:t xml:space="preserve"> any changes which may, from time to time, be made to the data requirements. All changes to the requirements for the </w:t>
      </w:r>
      <w:r w:rsidR="00642687" w:rsidRPr="00004C4B">
        <w:t xml:space="preserve">VET </w:t>
      </w:r>
      <w:r w:rsidR="001979F2">
        <w:t>Student Loans</w:t>
      </w:r>
      <w:r w:rsidR="00A551D5" w:rsidRPr="00004C4B">
        <w:t xml:space="preserve"> Data Collection will be noted in </w:t>
      </w:r>
      <w:r w:rsidR="00A551D5" w:rsidRPr="007422BF">
        <w:t xml:space="preserve">the </w:t>
      </w:r>
      <w:r w:rsidR="00A551D5" w:rsidRPr="007422BF">
        <w:rPr>
          <w:rStyle w:val="Emphasis"/>
        </w:rPr>
        <w:t>201</w:t>
      </w:r>
      <w:r w:rsidR="009C4A81" w:rsidRPr="007422BF">
        <w:rPr>
          <w:rStyle w:val="Emphasis"/>
        </w:rPr>
        <w:t>7</w:t>
      </w:r>
      <w:r w:rsidR="00A551D5" w:rsidRPr="007422BF">
        <w:rPr>
          <w:rStyle w:val="Emphasis"/>
        </w:rPr>
        <w:t xml:space="preserve"> VET </w:t>
      </w:r>
      <w:r w:rsidR="001979F2" w:rsidRPr="007422BF">
        <w:rPr>
          <w:rStyle w:val="Emphasis"/>
        </w:rPr>
        <w:t xml:space="preserve">Student Loans </w:t>
      </w:r>
      <w:r w:rsidR="00A551D5" w:rsidRPr="007422BF">
        <w:rPr>
          <w:rStyle w:val="Emphasis"/>
        </w:rPr>
        <w:t>Data Requirements</w:t>
      </w:r>
      <w:r w:rsidR="00A551D5" w:rsidRPr="007422BF">
        <w:t>.</w:t>
      </w:r>
      <w:r w:rsidR="00A551D5" w:rsidRPr="00004C4B">
        <w:t xml:space="preserve"> </w:t>
      </w:r>
    </w:p>
    <w:p w:rsidR="00405CC9" w:rsidRPr="00004C4B" w:rsidRDefault="00405CC9" w:rsidP="00E209D8"/>
    <w:p w:rsidR="002F5E95" w:rsidRPr="00E443C5" w:rsidRDefault="002F5E95" w:rsidP="00E209D8">
      <w:pPr>
        <w:rPr>
          <w:noProof/>
        </w:rPr>
      </w:pPr>
    </w:p>
    <w:p w:rsidR="00B15C6C" w:rsidRDefault="00644088" w:rsidP="00E209D8">
      <w:pPr>
        <w:rPr>
          <w:noProof/>
        </w:rPr>
      </w:pPr>
      <w:r w:rsidRPr="00270F7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4D552BB" wp14:editId="06D38D3B">
            <wp:simplePos x="0" y="0"/>
            <wp:positionH relativeFrom="column">
              <wp:posOffset>-45297</wp:posOffset>
            </wp:positionH>
            <wp:positionV relativeFrom="paragraph">
              <wp:posOffset>-70697</wp:posOffset>
            </wp:positionV>
            <wp:extent cx="1842770" cy="1095375"/>
            <wp:effectExtent l="0" t="0" r="5080" b="9525"/>
            <wp:wrapNone/>
            <wp:docPr id="2" name="Picture 2" descr="Maryann Quagl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W0439\AppData\Local\Microsoft\Windows\Temporary Internet Files\Content.Outlook\MCPVIPJC\Picture1 (2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67A" w:rsidRPr="00E443C5" w:rsidRDefault="00A8667A" w:rsidP="00E209D8">
      <w:pPr>
        <w:rPr>
          <w:noProof/>
        </w:rPr>
      </w:pPr>
    </w:p>
    <w:p w:rsidR="00644088" w:rsidRDefault="00644088" w:rsidP="001A7E0E">
      <w:pPr>
        <w:spacing w:after="0"/>
      </w:pPr>
    </w:p>
    <w:p w:rsidR="00644088" w:rsidRDefault="00644088" w:rsidP="001A7E0E">
      <w:pPr>
        <w:spacing w:after="0"/>
      </w:pPr>
    </w:p>
    <w:p w:rsidR="00DE7DB0" w:rsidRDefault="00DB4CCA" w:rsidP="001A7E0E">
      <w:pPr>
        <w:spacing w:after="0"/>
      </w:pPr>
      <w:r w:rsidRPr="00E443C5">
        <w:t xml:space="preserve">Maryann </w:t>
      </w:r>
      <w:proofErr w:type="spellStart"/>
      <w:r w:rsidRPr="00E443C5">
        <w:t>Quagliata</w:t>
      </w:r>
      <w:proofErr w:type="spellEnd"/>
    </w:p>
    <w:p w:rsidR="00A50D35" w:rsidRDefault="00A50D35" w:rsidP="001A7E0E">
      <w:pPr>
        <w:spacing w:after="0"/>
      </w:pPr>
      <w:r w:rsidRPr="00A50D35">
        <w:t xml:space="preserve">Branch Manager, VET Student Loans </w:t>
      </w:r>
      <w:r w:rsidR="008A0C06">
        <w:t>Branch</w:t>
      </w:r>
      <w:r w:rsidRPr="00A50D35">
        <w:t>, Department of Education and Training</w:t>
      </w:r>
    </w:p>
    <w:p w:rsidR="003B41D6" w:rsidRPr="00E443C5" w:rsidRDefault="006E2CD9" w:rsidP="00E209D8">
      <w:r>
        <w:t>23</w:t>
      </w:r>
      <w:r w:rsidR="003A6CEC" w:rsidRPr="004B76C8">
        <w:t xml:space="preserve"> J</w:t>
      </w:r>
      <w:r w:rsidR="003A6CEC">
        <w:t>anuary</w:t>
      </w:r>
      <w:r w:rsidR="006E5F6D">
        <w:t xml:space="preserve"> 201</w:t>
      </w:r>
      <w:r w:rsidR="003A6CEC">
        <w:t>7</w:t>
      </w:r>
    </w:p>
    <w:sectPr w:rsidR="003B41D6" w:rsidRPr="00E443C5" w:rsidSect="002223C9">
      <w:type w:val="continuous"/>
      <w:pgSz w:w="11907" w:h="16840" w:code="9"/>
      <w:pgMar w:top="624" w:right="1134" w:bottom="624" w:left="1418" w:header="397" w:footer="39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5C" w:rsidRDefault="006B1D5C" w:rsidP="00E209D8">
      <w:r>
        <w:separator/>
      </w:r>
    </w:p>
  </w:endnote>
  <w:endnote w:type="continuationSeparator" w:id="0">
    <w:p w:rsidR="006B1D5C" w:rsidRDefault="006B1D5C" w:rsidP="00E2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Default="001E0F58" w:rsidP="00E209D8">
    <w:pPr>
      <w:pStyle w:val="Footer"/>
    </w:pPr>
  </w:p>
  <w:p w:rsidR="001E0F58" w:rsidRDefault="001E0F58" w:rsidP="00E20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Pr="00A44AEC" w:rsidRDefault="001E0F58" w:rsidP="00E209D8">
    <w:pPr>
      <w:pStyle w:val="Footer"/>
    </w:pPr>
    <w:r w:rsidRPr="00A44AEC">
      <w:t>50 Marcus Clarke Street, Canberra ACT 2601</w:t>
    </w:r>
  </w:p>
  <w:p w:rsidR="001E0F58" w:rsidRPr="00A44AEC" w:rsidRDefault="001E0F58" w:rsidP="00E209D8">
    <w:pPr>
      <w:pStyle w:val="Footer"/>
    </w:pPr>
    <w:r w:rsidRPr="00A44AEC">
      <w:t xml:space="preserve">GPO Box 9880, Canberra ACT </w:t>
    </w:r>
    <w:proofErr w:type="gramStart"/>
    <w:r w:rsidRPr="00A44AEC">
      <w:t>2601  Phone</w:t>
    </w:r>
    <w:proofErr w:type="gramEnd"/>
    <w:r w:rsidRPr="00A44AEC">
      <w:t xml:space="preserve"> (02) 6121 6000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5C" w:rsidRDefault="006B1D5C" w:rsidP="00E209D8">
      <w:r>
        <w:separator/>
      </w:r>
    </w:p>
  </w:footnote>
  <w:footnote w:type="continuationSeparator" w:id="0">
    <w:p w:rsidR="006B1D5C" w:rsidRDefault="006B1D5C" w:rsidP="00E2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Default="0054631E" w:rsidP="00E209D8">
    <w:pPr>
      <w:pStyle w:val="Header"/>
      <w:rPr>
        <w:rStyle w:val="PageNumber"/>
      </w:rPr>
    </w:pPr>
    <w:r>
      <w:rPr>
        <w:rStyle w:val="PageNumber"/>
      </w:rPr>
      <w:fldChar w:fldCharType="begin"/>
    </w:r>
    <w:r w:rsidR="001E0F5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5BDC">
      <w:rPr>
        <w:rStyle w:val="PageNumber"/>
        <w:noProof/>
      </w:rPr>
      <w:t>2</w:t>
    </w:r>
    <w:r>
      <w:rPr>
        <w:rStyle w:val="PageNumber"/>
      </w:rPr>
      <w:fldChar w:fldCharType="end"/>
    </w:r>
  </w:p>
  <w:p w:rsidR="001E0F58" w:rsidRDefault="006B1D5C" w:rsidP="00E209D8">
    <w:pPr>
      <w:pStyle w:val="Footer"/>
      <w:rPr>
        <w:b/>
        <w:sz w:val="24"/>
      </w:rPr>
    </w:pPr>
    <w:fldSimple w:instr=" DOCPROPERTY &quot;ClassificationPty&quot;  \* MERGEFORMAT ">
      <w:r w:rsidR="00A65BDC" w:rsidRPr="00A65BDC">
        <w:rPr>
          <w:b/>
          <w:sz w:val="24"/>
        </w:rPr>
        <w:t>Classification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52" w:rsidRDefault="006F2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D62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5AD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5C65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864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808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24C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A0C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E6A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3E8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984EC0"/>
    <w:multiLevelType w:val="hybridMultilevel"/>
    <w:tmpl w:val="47EA3C5C"/>
    <w:lvl w:ilvl="0" w:tplc="2C62F232">
      <w:start w:val="1"/>
      <w:numFmt w:val="decimal"/>
      <w:pStyle w:val="List"/>
      <w:lvlText w:val="%1."/>
      <w:lvlJc w:val="left"/>
      <w:pPr>
        <w:ind w:left="720" w:hanging="360"/>
      </w:pPr>
    </w:lvl>
    <w:lvl w:ilvl="1" w:tplc="C590BD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981F8D"/>
    <w:multiLevelType w:val="hybridMultilevel"/>
    <w:tmpl w:val="3FB21E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90BD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526A40"/>
    <w:multiLevelType w:val="hybridMultilevel"/>
    <w:tmpl w:val="B03674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0DE6D24"/>
    <w:multiLevelType w:val="hybridMultilevel"/>
    <w:tmpl w:val="9606DCA2"/>
    <w:lvl w:ilvl="0" w:tplc="0C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>
    <w:nsid w:val="71494E4D"/>
    <w:multiLevelType w:val="hybridMultilevel"/>
    <w:tmpl w:val="6FEEA14C"/>
    <w:lvl w:ilvl="0" w:tplc="DDA4914E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8ebe0a74-e44e-47c2-bb09-b885ac00e063"/>
  </w:docVars>
  <w:rsids>
    <w:rsidRoot w:val="003B41D6"/>
    <w:rsid w:val="00004C4B"/>
    <w:rsid w:val="00007019"/>
    <w:rsid w:val="00025633"/>
    <w:rsid w:val="00034B41"/>
    <w:rsid w:val="00045AB1"/>
    <w:rsid w:val="00053736"/>
    <w:rsid w:val="00055D8C"/>
    <w:rsid w:val="00075447"/>
    <w:rsid w:val="000965DC"/>
    <w:rsid w:val="000B4516"/>
    <w:rsid w:val="000C1DD1"/>
    <w:rsid w:val="000C2110"/>
    <w:rsid w:val="000C2978"/>
    <w:rsid w:val="000D6DA6"/>
    <w:rsid w:val="000F2CEE"/>
    <w:rsid w:val="0011727F"/>
    <w:rsid w:val="00147A31"/>
    <w:rsid w:val="001575BF"/>
    <w:rsid w:val="00160DAF"/>
    <w:rsid w:val="0018214F"/>
    <w:rsid w:val="001979F2"/>
    <w:rsid w:val="001A540C"/>
    <w:rsid w:val="001A66D3"/>
    <w:rsid w:val="001A7E0E"/>
    <w:rsid w:val="001C43C4"/>
    <w:rsid w:val="001C57E8"/>
    <w:rsid w:val="001E0F58"/>
    <w:rsid w:val="001E37D3"/>
    <w:rsid w:val="001E7B5C"/>
    <w:rsid w:val="0021095C"/>
    <w:rsid w:val="002126BB"/>
    <w:rsid w:val="002223C9"/>
    <w:rsid w:val="002262FE"/>
    <w:rsid w:val="00250328"/>
    <w:rsid w:val="00270F7E"/>
    <w:rsid w:val="002775FC"/>
    <w:rsid w:val="002825E4"/>
    <w:rsid w:val="0028564C"/>
    <w:rsid w:val="00296567"/>
    <w:rsid w:val="002A7CF9"/>
    <w:rsid w:val="002B22DE"/>
    <w:rsid w:val="002D0FD7"/>
    <w:rsid w:val="002E1C3F"/>
    <w:rsid w:val="002E4AB9"/>
    <w:rsid w:val="002F5E95"/>
    <w:rsid w:val="00321D91"/>
    <w:rsid w:val="00321FEE"/>
    <w:rsid w:val="00322FDE"/>
    <w:rsid w:val="00341088"/>
    <w:rsid w:val="003506A4"/>
    <w:rsid w:val="00391F89"/>
    <w:rsid w:val="003A6CEC"/>
    <w:rsid w:val="003B094A"/>
    <w:rsid w:val="003B41D6"/>
    <w:rsid w:val="003C19BA"/>
    <w:rsid w:val="003C5C07"/>
    <w:rsid w:val="003F7DC7"/>
    <w:rsid w:val="003F7F93"/>
    <w:rsid w:val="0040062D"/>
    <w:rsid w:val="004032B1"/>
    <w:rsid w:val="00405CC9"/>
    <w:rsid w:val="00414420"/>
    <w:rsid w:val="00414ABB"/>
    <w:rsid w:val="00417728"/>
    <w:rsid w:val="00431938"/>
    <w:rsid w:val="00434698"/>
    <w:rsid w:val="00442E08"/>
    <w:rsid w:val="00474826"/>
    <w:rsid w:val="004B76C8"/>
    <w:rsid w:val="004B783A"/>
    <w:rsid w:val="004C1913"/>
    <w:rsid w:val="004C2382"/>
    <w:rsid w:val="004C25C0"/>
    <w:rsid w:val="004D0FFF"/>
    <w:rsid w:val="004D58AE"/>
    <w:rsid w:val="004D6CAE"/>
    <w:rsid w:val="004E29B9"/>
    <w:rsid w:val="00504532"/>
    <w:rsid w:val="005174CA"/>
    <w:rsid w:val="005215FD"/>
    <w:rsid w:val="005437F8"/>
    <w:rsid w:val="0054631E"/>
    <w:rsid w:val="00582D6C"/>
    <w:rsid w:val="005A00C6"/>
    <w:rsid w:val="005A1D8E"/>
    <w:rsid w:val="005A7385"/>
    <w:rsid w:val="005B668C"/>
    <w:rsid w:val="005B7F29"/>
    <w:rsid w:val="005E28D8"/>
    <w:rsid w:val="00602397"/>
    <w:rsid w:val="00614DFE"/>
    <w:rsid w:val="00642687"/>
    <w:rsid w:val="00644088"/>
    <w:rsid w:val="006575F9"/>
    <w:rsid w:val="00667B92"/>
    <w:rsid w:val="00670AA7"/>
    <w:rsid w:val="00677289"/>
    <w:rsid w:val="006B1D5C"/>
    <w:rsid w:val="006C5BA0"/>
    <w:rsid w:val="006E2CD9"/>
    <w:rsid w:val="006E5F6D"/>
    <w:rsid w:val="006F1DCA"/>
    <w:rsid w:val="006F2952"/>
    <w:rsid w:val="006F6ACD"/>
    <w:rsid w:val="00715302"/>
    <w:rsid w:val="007422BF"/>
    <w:rsid w:val="00743403"/>
    <w:rsid w:val="00746F96"/>
    <w:rsid w:val="00755401"/>
    <w:rsid w:val="00771480"/>
    <w:rsid w:val="00773172"/>
    <w:rsid w:val="00776AE9"/>
    <w:rsid w:val="0078328E"/>
    <w:rsid w:val="00797465"/>
    <w:rsid w:val="007A667D"/>
    <w:rsid w:val="007B01F2"/>
    <w:rsid w:val="007C34E1"/>
    <w:rsid w:val="007D5A43"/>
    <w:rsid w:val="0081474D"/>
    <w:rsid w:val="00836C15"/>
    <w:rsid w:val="008637D6"/>
    <w:rsid w:val="00873008"/>
    <w:rsid w:val="008938AF"/>
    <w:rsid w:val="008A0C06"/>
    <w:rsid w:val="008B61A7"/>
    <w:rsid w:val="008F24F7"/>
    <w:rsid w:val="0090170E"/>
    <w:rsid w:val="0092489D"/>
    <w:rsid w:val="00925BB2"/>
    <w:rsid w:val="00927328"/>
    <w:rsid w:val="0093158D"/>
    <w:rsid w:val="009325AD"/>
    <w:rsid w:val="00933E3C"/>
    <w:rsid w:val="00976B33"/>
    <w:rsid w:val="00983E43"/>
    <w:rsid w:val="00993B40"/>
    <w:rsid w:val="00994EB5"/>
    <w:rsid w:val="009C4A81"/>
    <w:rsid w:val="009D3951"/>
    <w:rsid w:val="00A215BB"/>
    <w:rsid w:val="00A34200"/>
    <w:rsid w:val="00A44A5F"/>
    <w:rsid w:val="00A44AEC"/>
    <w:rsid w:val="00A50D35"/>
    <w:rsid w:val="00A5100A"/>
    <w:rsid w:val="00A551D5"/>
    <w:rsid w:val="00A574FB"/>
    <w:rsid w:val="00A65BDC"/>
    <w:rsid w:val="00A831A9"/>
    <w:rsid w:val="00A8667A"/>
    <w:rsid w:val="00AB3511"/>
    <w:rsid w:val="00AB5C10"/>
    <w:rsid w:val="00AB7AA0"/>
    <w:rsid w:val="00AC0344"/>
    <w:rsid w:val="00AD39FB"/>
    <w:rsid w:val="00B0243A"/>
    <w:rsid w:val="00B03CCF"/>
    <w:rsid w:val="00B075DF"/>
    <w:rsid w:val="00B1117C"/>
    <w:rsid w:val="00B15C6C"/>
    <w:rsid w:val="00B46CF4"/>
    <w:rsid w:val="00B53C9A"/>
    <w:rsid w:val="00B663C9"/>
    <w:rsid w:val="00B7053F"/>
    <w:rsid w:val="00B70A80"/>
    <w:rsid w:val="00B72D10"/>
    <w:rsid w:val="00B934B5"/>
    <w:rsid w:val="00BA39A2"/>
    <w:rsid w:val="00BB43E7"/>
    <w:rsid w:val="00BC1CA9"/>
    <w:rsid w:val="00BE442B"/>
    <w:rsid w:val="00C037A7"/>
    <w:rsid w:val="00C37A2C"/>
    <w:rsid w:val="00C63782"/>
    <w:rsid w:val="00C8225F"/>
    <w:rsid w:val="00CA20B1"/>
    <w:rsid w:val="00CA305D"/>
    <w:rsid w:val="00CC7CA2"/>
    <w:rsid w:val="00CF1329"/>
    <w:rsid w:val="00CF76BF"/>
    <w:rsid w:val="00D004B5"/>
    <w:rsid w:val="00D044A5"/>
    <w:rsid w:val="00D42673"/>
    <w:rsid w:val="00D5696E"/>
    <w:rsid w:val="00D74A67"/>
    <w:rsid w:val="00D8588F"/>
    <w:rsid w:val="00D878DD"/>
    <w:rsid w:val="00DA3485"/>
    <w:rsid w:val="00DB4CCA"/>
    <w:rsid w:val="00DC3994"/>
    <w:rsid w:val="00DD5333"/>
    <w:rsid w:val="00DE7DB0"/>
    <w:rsid w:val="00DF7DAE"/>
    <w:rsid w:val="00E209D8"/>
    <w:rsid w:val="00E40D6F"/>
    <w:rsid w:val="00E443C5"/>
    <w:rsid w:val="00EA4049"/>
    <w:rsid w:val="00EC3A17"/>
    <w:rsid w:val="00EE79DE"/>
    <w:rsid w:val="00EE7F42"/>
    <w:rsid w:val="00EF009B"/>
    <w:rsid w:val="00EF0373"/>
    <w:rsid w:val="00F17A20"/>
    <w:rsid w:val="00F21306"/>
    <w:rsid w:val="00F41757"/>
    <w:rsid w:val="00F461EE"/>
    <w:rsid w:val="00F5411E"/>
    <w:rsid w:val="00F628C0"/>
    <w:rsid w:val="00F64A56"/>
    <w:rsid w:val="00F93FBC"/>
    <w:rsid w:val="00F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B33"/>
    <w:pPr>
      <w:spacing w:after="240"/>
    </w:pPr>
    <w:rPr>
      <w:rFonts w:asciiTheme="minorHAnsi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2223C9"/>
    <w:pPr>
      <w:keepNext/>
      <w:spacing w:before="7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DC3994"/>
    <w:pPr>
      <w:keepNext/>
      <w:spacing w:after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34B41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034B41"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34B41"/>
    <w:pPr>
      <w:jc w:val="right"/>
    </w:pPr>
    <w:rPr>
      <w:sz w:val="20"/>
      <w:lang w:val="en-GB"/>
    </w:rPr>
  </w:style>
  <w:style w:type="paragraph" w:styleId="Header">
    <w:name w:val="header"/>
    <w:basedOn w:val="Normal"/>
    <w:rsid w:val="00034B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B41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  <w:rsid w:val="00034B41"/>
  </w:style>
  <w:style w:type="paragraph" w:customStyle="1" w:styleId="NormalSpace">
    <w:name w:val="Normal + Space"/>
    <w:basedOn w:val="Normal"/>
    <w:rsid w:val="00034B41"/>
  </w:style>
  <w:style w:type="character" w:styleId="Hyperlink">
    <w:name w:val="Hyperlink"/>
    <w:basedOn w:val="DefaultParagraphFont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6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68C"/>
    <w:rPr>
      <w:rFonts w:ascii="Tahoma" w:hAnsi="Tahoma" w:cs="Tahoma"/>
      <w:sz w:val="16"/>
      <w:szCs w:val="16"/>
    </w:rPr>
  </w:style>
  <w:style w:type="paragraph" w:customStyle="1" w:styleId="signatureblock">
    <w:name w:val="signature block"/>
    <w:basedOn w:val="Normal"/>
    <w:link w:val="signatureblockChar"/>
    <w:rsid w:val="00933E3C"/>
    <w:pPr>
      <w:keepLines/>
      <w:outlineLvl w:val="0"/>
    </w:pPr>
    <w:rPr>
      <w:rFonts w:ascii="Calibri" w:hAnsi="Calibri" w:cs="Gautami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933E3C"/>
    <w:rPr>
      <w:rFonts w:ascii="Calibri" w:hAnsi="Calibri" w:cs="Gautami"/>
      <w:sz w:val="22"/>
      <w:lang w:eastAsia="en-US"/>
    </w:rPr>
  </w:style>
  <w:style w:type="table" w:styleId="TableGrid">
    <w:name w:val="Table Grid"/>
    <w:basedOn w:val="TableNormal"/>
    <w:rsid w:val="00B0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83E4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25E4"/>
    <w:pPr>
      <w:ind w:left="720"/>
      <w:contextualSpacing/>
    </w:pPr>
  </w:style>
  <w:style w:type="character" w:styleId="Emphasis">
    <w:name w:val="Emphasis"/>
    <w:qFormat/>
    <w:rsid w:val="00E209D8"/>
    <w:rPr>
      <w:i/>
    </w:rPr>
  </w:style>
  <w:style w:type="paragraph" w:styleId="List">
    <w:name w:val="List"/>
    <w:basedOn w:val="ListParagraph"/>
    <w:rsid w:val="002223C9"/>
    <w:pPr>
      <w:numPr>
        <w:numId w:val="2"/>
      </w:numPr>
      <w:spacing w:before="240"/>
      <w:contextualSpacing w:val="0"/>
    </w:pPr>
  </w:style>
  <w:style w:type="paragraph" w:styleId="ListBullet2">
    <w:name w:val="List Bullet 2"/>
    <w:basedOn w:val="List"/>
    <w:rsid w:val="002223C9"/>
    <w:pPr>
      <w:numPr>
        <w:numId w:val="14"/>
      </w:numPr>
      <w:spacing w:before="0"/>
      <w:ind w:left="1797" w:hanging="357"/>
      <w:contextualSpacing/>
    </w:pPr>
  </w:style>
  <w:style w:type="paragraph" w:styleId="Revision">
    <w:name w:val="Revision"/>
    <w:hidden/>
    <w:uiPriority w:val="99"/>
    <w:semiHidden/>
    <w:rsid w:val="006F2952"/>
    <w:rPr>
      <w:rFonts w:asciiTheme="minorHAnsi" w:hAnsiTheme="minorHAnsi" w:cstheme="minorHAnsi"/>
      <w:sz w:val="24"/>
      <w:szCs w:val="24"/>
    </w:rPr>
  </w:style>
  <w:style w:type="character" w:styleId="CommentReference">
    <w:name w:val="annotation reference"/>
    <w:basedOn w:val="DefaultParagraphFont"/>
    <w:rsid w:val="007153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5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5302"/>
    <w:rPr>
      <w:rFonts w:asciiTheme="minorHAnsi" w:hAnsiTheme="minorHAnsi" w:cstheme="minorHAnsi"/>
    </w:rPr>
  </w:style>
  <w:style w:type="paragraph" w:styleId="CommentSubject">
    <w:name w:val="annotation subject"/>
    <w:basedOn w:val="CommentText"/>
    <w:next w:val="CommentText"/>
    <w:link w:val="CommentSubjectChar"/>
    <w:rsid w:val="00715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5302"/>
    <w:rPr>
      <w:rFonts w:asciiTheme="minorHAnsi" w:hAnsiTheme="minorHAnsi" w:cstheme="minorHAnsi"/>
      <w:b/>
      <w:bCs/>
    </w:rPr>
  </w:style>
  <w:style w:type="paragraph" w:customStyle="1" w:styleId="Default">
    <w:name w:val="Default"/>
    <w:rsid w:val="00391F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B33"/>
    <w:pPr>
      <w:spacing w:after="240"/>
    </w:pPr>
    <w:rPr>
      <w:rFonts w:asciiTheme="minorHAnsi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2223C9"/>
    <w:pPr>
      <w:keepNext/>
      <w:spacing w:before="7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DC3994"/>
    <w:pPr>
      <w:keepNext/>
      <w:spacing w:after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34B41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034B41"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34B41"/>
    <w:pPr>
      <w:jc w:val="right"/>
    </w:pPr>
    <w:rPr>
      <w:sz w:val="20"/>
      <w:lang w:val="en-GB"/>
    </w:rPr>
  </w:style>
  <w:style w:type="paragraph" w:styleId="Header">
    <w:name w:val="header"/>
    <w:basedOn w:val="Normal"/>
    <w:rsid w:val="00034B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B41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  <w:rsid w:val="00034B41"/>
  </w:style>
  <w:style w:type="paragraph" w:customStyle="1" w:styleId="NormalSpace">
    <w:name w:val="Normal + Space"/>
    <w:basedOn w:val="Normal"/>
    <w:rsid w:val="00034B41"/>
  </w:style>
  <w:style w:type="character" w:styleId="Hyperlink">
    <w:name w:val="Hyperlink"/>
    <w:basedOn w:val="DefaultParagraphFont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6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68C"/>
    <w:rPr>
      <w:rFonts w:ascii="Tahoma" w:hAnsi="Tahoma" w:cs="Tahoma"/>
      <w:sz w:val="16"/>
      <w:szCs w:val="16"/>
    </w:rPr>
  </w:style>
  <w:style w:type="paragraph" w:customStyle="1" w:styleId="signatureblock">
    <w:name w:val="signature block"/>
    <w:basedOn w:val="Normal"/>
    <w:link w:val="signatureblockChar"/>
    <w:rsid w:val="00933E3C"/>
    <w:pPr>
      <w:keepLines/>
      <w:outlineLvl w:val="0"/>
    </w:pPr>
    <w:rPr>
      <w:rFonts w:ascii="Calibri" w:hAnsi="Calibri" w:cs="Gautami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933E3C"/>
    <w:rPr>
      <w:rFonts w:ascii="Calibri" w:hAnsi="Calibri" w:cs="Gautami"/>
      <w:sz w:val="22"/>
      <w:lang w:eastAsia="en-US"/>
    </w:rPr>
  </w:style>
  <w:style w:type="table" w:styleId="TableGrid">
    <w:name w:val="Table Grid"/>
    <w:basedOn w:val="TableNormal"/>
    <w:rsid w:val="00B0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83E4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25E4"/>
    <w:pPr>
      <w:ind w:left="720"/>
      <w:contextualSpacing/>
    </w:pPr>
  </w:style>
  <w:style w:type="character" w:styleId="Emphasis">
    <w:name w:val="Emphasis"/>
    <w:qFormat/>
    <w:rsid w:val="00E209D8"/>
    <w:rPr>
      <w:i/>
    </w:rPr>
  </w:style>
  <w:style w:type="paragraph" w:styleId="List">
    <w:name w:val="List"/>
    <w:basedOn w:val="ListParagraph"/>
    <w:rsid w:val="002223C9"/>
    <w:pPr>
      <w:numPr>
        <w:numId w:val="2"/>
      </w:numPr>
      <w:spacing w:before="240"/>
      <w:contextualSpacing w:val="0"/>
    </w:pPr>
  </w:style>
  <w:style w:type="paragraph" w:styleId="ListBullet2">
    <w:name w:val="List Bullet 2"/>
    <w:basedOn w:val="List"/>
    <w:rsid w:val="002223C9"/>
    <w:pPr>
      <w:numPr>
        <w:numId w:val="14"/>
      </w:numPr>
      <w:spacing w:before="0"/>
      <w:ind w:left="1797" w:hanging="357"/>
      <w:contextualSpacing/>
    </w:pPr>
  </w:style>
  <w:style w:type="paragraph" w:styleId="Revision">
    <w:name w:val="Revision"/>
    <w:hidden/>
    <w:uiPriority w:val="99"/>
    <w:semiHidden/>
    <w:rsid w:val="006F2952"/>
    <w:rPr>
      <w:rFonts w:asciiTheme="minorHAnsi" w:hAnsiTheme="minorHAnsi" w:cstheme="minorHAnsi"/>
      <w:sz w:val="24"/>
      <w:szCs w:val="24"/>
    </w:rPr>
  </w:style>
  <w:style w:type="character" w:styleId="CommentReference">
    <w:name w:val="annotation reference"/>
    <w:basedOn w:val="DefaultParagraphFont"/>
    <w:rsid w:val="007153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5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5302"/>
    <w:rPr>
      <w:rFonts w:asciiTheme="minorHAnsi" w:hAnsiTheme="minorHAnsi" w:cstheme="minorHAnsi"/>
    </w:rPr>
  </w:style>
  <w:style w:type="paragraph" w:styleId="CommentSubject">
    <w:name w:val="annotation subject"/>
    <w:basedOn w:val="CommentText"/>
    <w:next w:val="CommentText"/>
    <w:link w:val="CommentSubjectChar"/>
    <w:rsid w:val="00715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5302"/>
    <w:rPr>
      <w:rFonts w:asciiTheme="minorHAnsi" w:hAnsiTheme="minorHAnsi" w:cstheme="minorHAnsi"/>
      <w:b/>
      <w:bCs/>
    </w:rPr>
  </w:style>
  <w:style w:type="paragraph" w:customStyle="1" w:styleId="Default">
    <w:name w:val="Default"/>
    <w:rsid w:val="00391F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yperlink" Target="http://heimshelp.education.gov.au/sites/heimshelp/2017_data_requirements/2017vet/pages/vet-2017" TargetMode="Externa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1.jpg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6757CAF8E24794575663B9FFAB9D" ma:contentTypeVersion="1" ma:contentTypeDescription="Create a new document." ma:contentTypeScope="" ma:versionID="0af6b24a69f20c91beb81506fb4229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8B76-575A-44AA-BF32-F83E2593A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484AE-E1B2-4858-B275-FCB5DC67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2E233-9024-4382-A289-C950D55960A2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7C8BFD-99D2-4A99-AD1A-3B093030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510AFF87.dotm</Template>
  <TotalTime>2</TotalTime>
  <Pages>2</Pages>
  <Words>334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Secretary's Notice for VET Student Loans</vt:lpstr>
    </vt:vector>
  </TitlesOfParts>
  <Company>Australian Government</Company>
  <LinksUpToDate>false</LinksUpToDate>
  <CharactersWithSpaces>2357</CharactersWithSpaces>
  <SharedDoc>false</SharedDoc>
  <HLinks>
    <vt:vector size="6" baseType="variant"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http://www.innovation.gov.au/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Secretary's Notice for VET Student Loans</dc:title>
  <dc:creator>Robert Crosbie</dc:creator>
  <cp:lastModifiedBy>Liam Mckeon</cp:lastModifiedBy>
  <cp:revision>6</cp:revision>
  <cp:lastPrinted>2017-01-23T01:39:00Z</cp:lastPrinted>
  <dcterms:created xsi:type="dcterms:W3CDTF">2017-01-18T07:25:00Z</dcterms:created>
  <dcterms:modified xsi:type="dcterms:W3CDTF">2017-01-23T01:39:00Z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r8>3.1</vt:r8>
  </property>
  <property fmtid="{D5CDD505-2E9C-101B-9397-08002B2CF9AE}" pid="3" name="ClassificationPty">
    <vt:lpwstr>Classification</vt:lpwstr>
  </property>
  <property fmtid="{D5CDD505-2E9C-101B-9397-08002B2CF9AE}" pid="4" name="FileNumberPty">
    <vt:lpwstr>999</vt:lpwstr>
  </property>
  <property fmtid="{D5CDD505-2E9C-101B-9397-08002B2CF9AE}" pid="5" name="CorporateTmplBased">
    <vt:lpwstr>Yes</vt:lpwstr>
  </property>
  <property fmtid="{D5CDD505-2E9C-101B-9397-08002B2CF9AE}" pid="6" name="Order">
    <vt:r8>4900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ntentTypeId">
    <vt:lpwstr>0x010100D5926757CAF8E24794575663B9FFAB9D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Base Target">
    <vt:lpwstr>_blank</vt:lpwstr>
  </property>
</Properties>
</file>