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A78D5B" w14:textId="0CDD20FC" w:rsidR="009E1E1B" w:rsidRPr="001D4174" w:rsidRDefault="00FE39C2" w:rsidP="00A52AE3">
      <w:pPr>
        <w:pStyle w:val="DHSHeadinglevel1"/>
      </w:pPr>
      <w:bookmarkStart w:id="0" w:name="_Toc142718988"/>
      <w:r>
        <w:t>Transforming the Collection of Student Information</w:t>
      </w:r>
    </w:p>
    <w:p w14:paraId="2C238877" w14:textId="66BD5A40" w:rsidR="00FA7748" w:rsidRDefault="00FE39C2" w:rsidP="001D4174">
      <w:pPr>
        <w:pStyle w:val="DHSHeadinglevel2"/>
      </w:pPr>
      <w:r>
        <w:t>Developer Registration Form</w:t>
      </w:r>
    </w:p>
    <w:p w14:paraId="32E3C305" w14:textId="517B4021" w:rsidR="00FE39C2" w:rsidRDefault="00FE39C2" w:rsidP="00FE39C2">
      <w:pPr>
        <w:pStyle w:val="DHSBodytext"/>
      </w:pPr>
      <w:r w:rsidRPr="00FE39C2">
        <w:t xml:space="preserve">This </w:t>
      </w:r>
      <w:r>
        <w:t>registration</w:t>
      </w:r>
      <w:r w:rsidR="00FF35FE">
        <w:t xml:space="preserve"> form </w:t>
      </w:r>
      <w:r w:rsidRPr="00FE39C2">
        <w:t>is for use by software providers</w:t>
      </w:r>
      <w:r>
        <w:t xml:space="preserve"> wishing to interact with government through the TCSI B2G APIs</w:t>
      </w:r>
      <w:r w:rsidR="007856F1">
        <w:t xml:space="preserve"> or indirectly through TCSI Data Entry</w:t>
      </w:r>
      <w:r w:rsidRPr="00FE39C2">
        <w:t>. Completing the application form is the first step</w:t>
      </w:r>
      <w:r>
        <w:t xml:space="preserve"> in registering your interest to engage in this process and to subsequently gain access to information about the interfaces and testing</w:t>
      </w:r>
      <w:r w:rsidRPr="00FE39C2">
        <w:t>.</w:t>
      </w:r>
    </w:p>
    <w:p w14:paraId="5DEF495D" w14:textId="7F66F107" w:rsidR="00FE39C2" w:rsidRDefault="00FE39C2" w:rsidP="00FE39C2">
      <w:pPr>
        <w:pStyle w:val="DHSBodytext"/>
      </w:pPr>
      <w:r>
        <w:t xml:space="preserve">If your company provides more than one product to support the education sector and will interact with the department through the APIs or indirectly through </w:t>
      </w:r>
      <w:r w:rsidR="007856F1">
        <w:t>TCSI Data Entry</w:t>
      </w:r>
      <w:r>
        <w:t>, please complete a separate application for each product.</w:t>
      </w:r>
    </w:p>
    <w:p w14:paraId="4F62C414" w14:textId="3FDE50DF" w:rsidR="00FE39C2" w:rsidRDefault="00FE39C2" w:rsidP="00FE39C2">
      <w:pPr>
        <w:pStyle w:val="DHSBodytext"/>
      </w:pPr>
      <w:r>
        <w:t>All responses will be treated as confidential.</w:t>
      </w:r>
    </w:p>
    <w:p w14:paraId="173F1C9B" w14:textId="0903CB4B" w:rsidR="00840346" w:rsidRDefault="00336F05" w:rsidP="00840346">
      <w:pPr>
        <w:autoSpaceDE w:val="0"/>
        <w:autoSpaceDN w:val="0"/>
        <w:rPr>
          <w:sz w:val="22"/>
          <w:szCs w:val="22"/>
        </w:rPr>
      </w:pPr>
      <w:r>
        <w:t xml:space="preserve">Once complete, please return this form to: </w:t>
      </w:r>
      <w:hyperlink r:id="rId11" w:history="1">
        <w:r w:rsidR="00840346" w:rsidRPr="00840346">
          <w:rPr>
            <w:rStyle w:val="Hyperlink"/>
            <w:rFonts w:ascii="Segoe UI" w:hAnsi="Segoe UI" w:cs="Segoe UI"/>
          </w:rPr>
          <w:t>TCSIsupport@dese.gov.au</w:t>
        </w:r>
      </w:hyperlink>
      <w:r w:rsidR="00840346">
        <w:rPr>
          <w:rFonts w:ascii="Segoe UI" w:hAnsi="Segoe UI" w:cs="Segoe UI"/>
          <w:sz w:val="20"/>
          <w:szCs w:val="20"/>
        </w:rPr>
        <w:t xml:space="preserve"> </w:t>
      </w:r>
    </w:p>
    <w:p w14:paraId="13B6511E" w14:textId="0C2DDA3B" w:rsidR="00336F05" w:rsidRDefault="00336F05" w:rsidP="00FE39C2">
      <w:pPr>
        <w:pStyle w:val="DHSBodytext"/>
        <w:rPr>
          <w:lang w:val="en-US"/>
        </w:rPr>
      </w:pPr>
    </w:p>
    <w:p w14:paraId="5487499E" w14:textId="77777777" w:rsidR="00FE39C2" w:rsidRDefault="00FE39C2" w:rsidP="00FE39C2">
      <w:pPr>
        <w:pStyle w:val="DHSBodytext"/>
      </w:pPr>
    </w:p>
    <w:p w14:paraId="65201168" w14:textId="651471E9" w:rsidR="00FE39C2" w:rsidRDefault="00AE3674" w:rsidP="00AE3674">
      <w:pPr>
        <w:pStyle w:val="DHSHeadinglevel3"/>
      </w:pPr>
      <w:r>
        <w:t>Software Developer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AE3674" w14:paraId="35464D68" w14:textId="77777777" w:rsidTr="00B32910">
        <w:tc>
          <w:tcPr>
            <w:tcW w:w="4248" w:type="dxa"/>
          </w:tcPr>
          <w:p w14:paraId="6625849B" w14:textId="12FD95FE" w:rsidR="00AE3674" w:rsidRDefault="00AE3674" w:rsidP="00FE39C2">
            <w:pPr>
              <w:pStyle w:val="DHSBodytext"/>
            </w:pPr>
            <w:r>
              <w:t>Company or Organisation Name</w:t>
            </w:r>
          </w:p>
        </w:tc>
        <w:sdt>
          <w:sdtPr>
            <w:id w:val="1457987420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380" w:type="dxa"/>
              </w:tcPr>
              <w:p w14:paraId="485D1047" w14:textId="3E8D2E82" w:rsidR="00AE3674" w:rsidRDefault="00AC4212" w:rsidP="00FE39C2">
                <w:pPr>
                  <w:pStyle w:val="DHSBodytext"/>
                </w:pPr>
                <w:r w:rsidRPr="00B35C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3674" w14:paraId="4C7A82ED" w14:textId="77777777" w:rsidTr="00B32910">
        <w:tc>
          <w:tcPr>
            <w:tcW w:w="4248" w:type="dxa"/>
          </w:tcPr>
          <w:p w14:paraId="5D5E0343" w14:textId="324D35B6" w:rsidR="00AE3674" w:rsidRDefault="00AE3674" w:rsidP="00FE39C2">
            <w:pPr>
              <w:pStyle w:val="DHSBodytext"/>
            </w:pPr>
            <w:r>
              <w:t>Contact Name</w:t>
            </w:r>
          </w:p>
        </w:tc>
        <w:sdt>
          <w:sdtPr>
            <w:id w:val="1962762912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380" w:type="dxa"/>
              </w:tcPr>
              <w:p w14:paraId="7AAFFC99" w14:textId="7673C529" w:rsidR="00AE3674" w:rsidRDefault="00AC4212" w:rsidP="00FE39C2">
                <w:pPr>
                  <w:pStyle w:val="DHSBodytext"/>
                </w:pPr>
                <w:r w:rsidRPr="00B35C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3674" w14:paraId="2227F5C6" w14:textId="77777777" w:rsidTr="00B32910">
        <w:tc>
          <w:tcPr>
            <w:tcW w:w="4248" w:type="dxa"/>
          </w:tcPr>
          <w:p w14:paraId="50C3D9D9" w14:textId="720C77EE" w:rsidR="00AE3674" w:rsidRDefault="00AE3674" w:rsidP="00FE39C2">
            <w:pPr>
              <w:pStyle w:val="DHSBodytext"/>
            </w:pPr>
            <w:r>
              <w:t>Contact Role</w:t>
            </w:r>
          </w:p>
        </w:tc>
        <w:sdt>
          <w:sdtPr>
            <w:id w:val="1992298966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380" w:type="dxa"/>
              </w:tcPr>
              <w:p w14:paraId="04894BA7" w14:textId="4AEF2338" w:rsidR="00AE3674" w:rsidRDefault="00AC4212" w:rsidP="00FE39C2">
                <w:pPr>
                  <w:pStyle w:val="DHSBodytext"/>
                </w:pPr>
                <w:r w:rsidRPr="00B35C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3674" w14:paraId="45BBA5E9" w14:textId="77777777" w:rsidTr="00B32910">
        <w:tc>
          <w:tcPr>
            <w:tcW w:w="4248" w:type="dxa"/>
          </w:tcPr>
          <w:p w14:paraId="1D0EBD4D" w14:textId="4AD8A2E7" w:rsidR="00AE3674" w:rsidRDefault="00AE3674" w:rsidP="00FE39C2">
            <w:pPr>
              <w:pStyle w:val="DHSBodytext"/>
            </w:pPr>
            <w:r>
              <w:t>Contact Phone Number</w:t>
            </w:r>
          </w:p>
        </w:tc>
        <w:sdt>
          <w:sdtPr>
            <w:id w:val="2060209129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380" w:type="dxa"/>
              </w:tcPr>
              <w:p w14:paraId="59810578" w14:textId="43C6AC5A" w:rsidR="00AE3674" w:rsidRDefault="00AC4212" w:rsidP="00FE39C2">
                <w:pPr>
                  <w:pStyle w:val="DHSBodytext"/>
                </w:pPr>
                <w:r w:rsidRPr="00B35C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3674" w14:paraId="6EC0A1E4" w14:textId="77777777" w:rsidTr="00B32910">
        <w:tc>
          <w:tcPr>
            <w:tcW w:w="4248" w:type="dxa"/>
          </w:tcPr>
          <w:p w14:paraId="4D77F4CF" w14:textId="05BAF022" w:rsidR="00AE3674" w:rsidRDefault="00AE3674" w:rsidP="00AE3674">
            <w:pPr>
              <w:pStyle w:val="DHSBodytext"/>
            </w:pPr>
            <w:r>
              <w:t>Contact Email Address</w:t>
            </w:r>
          </w:p>
        </w:tc>
        <w:sdt>
          <w:sdtPr>
            <w:id w:val="-1124079710"/>
            <w:placeholder>
              <w:docPart w:val="DefaultPlaceholder_1081868574"/>
            </w:placeholder>
            <w:showingPlcHdr/>
            <w:text/>
          </w:sdtPr>
          <w:sdtEndPr/>
          <w:sdtContent>
            <w:tc>
              <w:tcPr>
                <w:tcW w:w="5380" w:type="dxa"/>
              </w:tcPr>
              <w:p w14:paraId="0DF7994C" w14:textId="57E5B5BD" w:rsidR="00AE3674" w:rsidRDefault="00AC4212" w:rsidP="00FE39C2">
                <w:pPr>
                  <w:pStyle w:val="DHSBodytext"/>
                </w:pPr>
                <w:r w:rsidRPr="00B35C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9708B4" w14:paraId="707656B0" w14:textId="77777777" w:rsidTr="00B32910">
        <w:tc>
          <w:tcPr>
            <w:tcW w:w="4248" w:type="dxa"/>
          </w:tcPr>
          <w:p w14:paraId="2B869834" w14:textId="08E7EF6F" w:rsidR="009708B4" w:rsidRDefault="009708B4" w:rsidP="00AE3674">
            <w:pPr>
              <w:pStyle w:val="DHSBodytext"/>
            </w:pPr>
            <w:r>
              <w:t>What Education Providers do you currently support, if any?</w:t>
            </w:r>
          </w:p>
        </w:tc>
        <w:sdt>
          <w:sdtPr>
            <w:id w:val="-1965870990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380" w:type="dxa"/>
              </w:tcPr>
              <w:p w14:paraId="6589BF22" w14:textId="7215F5FF" w:rsidR="009708B4" w:rsidRDefault="00AC4212" w:rsidP="00FE39C2">
                <w:pPr>
                  <w:pStyle w:val="DHSBodytext"/>
                </w:pPr>
                <w:r w:rsidRPr="00B35C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51064727" w14:textId="77777777" w:rsidR="00AE3674" w:rsidRDefault="00AE3674" w:rsidP="00FE39C2">
      <w:pPr>
        <w:pStyle w:val="DHSBodytext"/>
      </w:pPr>
    </w:p>
    <w:p w14:paraId="78E48E03" w14:textId="087312B4" w:rsidR="00AE3674" w:rsidRDefault="00AE3674" w:rsidP="00AE3674">
      <w:pPr>
        <w:pStyle w:val="DHSHeadinglevel3"/>
      </w:pPr>
      <w:r>
        <w:t>Product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48"/>
        <w:gridCol w:w="5380"/>
      </w:tblGrid>
      <w:tr w:rsidR="00AE3674" w14:paraId="618851D6" w14:textId="77777777" w:rsidTr="00B32910">
        <w:tc>
          <w:tcPr>
            <w:tcW w:w="4248" w:type="dxa"/>
          </w:tcPr>
          <w:p w14:paraId="135A81EC" w14:textId="50DCA7BE" w:rsidR="00AE3674" w:rsidRDefault="00AE3674" w:rsidP="00FE39C2">
            <w:pPr>
              <w:pStyle w:val="DHSBodytext"/>
            </w:pPr>
            <w:r>
              <w:t>Will your product support HEP, VET or both?</w:t>
            </w:r>
          </w:p>
        </w:tc>
        <w:tc>
          <w:tcPr>
            <w:tcW w:w="5380" w:type="dxa"/>
          </w:tcPr>
          <w:p w14:paraId="27DC2A7F" w14:textId="77777777" w:rsidR="00AE3674" w:rsidRDefault="009B0A1D" w:rsidP="00FE39C2">
            <w:pPr>
              <w:pStyle w:val="DHSBodytext"/>
            </w:pPr>
            <w:sdt>
              <w:sdtPr>
                <w:id w:val="-2095767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8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08B4">
              <w:t xml:space="preserve"> HEP</w:t>
            </w:r>
          </w:p>
          <w:p w14:paraId="1236F601" w14:textId="5590F77E" w:rsidR="009708B4" w:rsidRDefault="009B0A1D" w:rsidP="00FE39C2">
            <w:pPr>
              <w:pStyle w:val="DHSBodytext"/>
            </w:pPr>
            <w:sdt>
              <w:sdtPr>
                <w:id w:val="1679996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08B4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9708B4">
              <w:t xml:space="preserve"> VET</w:t>
            </w:r>
          </w:p>
        </w:tc>
      </w:tr>
      <w:tr w:rsidR="00B32910" w14:paraId="3670E09D" w14:textId="77777777" w:rsidTr="00B32910">
        <w:tc>
          <w:tcPr>
            <w:tcW w:w="4248" w:type="dxa"/>
          </w:tcPr>
          <w:p w14:paraId="2CB9C38B" w14:textId="748FF6A5" w:rsidR="00B32910" w:rsidRDefault="009708B4" w:rsidP="009708B4">
            <w:pPr>
              <w:pStyle w:val="DHSBodytext"/>
            </w:pPr>
            <w:r>
              <w:t>Will any of your customers need to conduct any development work on top of your software?</w:t>
            </w:r>
            <w:r w:rsidR="00336F05">
              <w:t xml:space="preserve"> If so, when do you expect your customers to conduct testing?</w:t>
            </w:r>
          </w:p>
        </w:tc>
        <w:sdt>
          <w:sdtPr>
            <w:id w:val="1694492538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380" w:type="dxa"/>
              </w:tcPr>
              <w:p w14:paraId="6D8F8868" w14:textId="477BABAA" w:rsidR="00B32910" w:rsidRDefault="00AC4212" w:rsidP="00FE39C2">
                <w:pPr>
                  <w:pStyle w:val="DHSBodytext"/>
                </w:pPr>
                <w:r w:rsidRPr="00B35C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AE3674" w14:paraId="7A4F7644" w14:textId="77777777" w:rsidTr="00B32910">
        <w:tc>
          <w:tcPr>
            <w:tcW w:w="4248" w:type="dxa"/>
          </w:tcPr>
          <w:p w14:paraId="7BAF3A10" w14:textId="2CD1CA83" w:rsidR="00AE3674" w:rsidRDefault="00B32910" w:rsidP="00FE39C2">
            <w:pPr>
              <w:pStyle w:val="DHSBodytext"/>
            </w:pPr>
            <w:r>
              <w:t>What is your current plan for development and rollout?</w:t>
            </w:r>
          </w:p>
        </w:tc>
        <w:sdt>
          <w:sdtPr>
            <w:id w:val="235831900"/>
            <w:placeholder>
              <w:docPart w:val="DefaultPlaceholder_1081868574"/>
            </w:placeholder>
            <w:showingPlcHdr/>
            <w:text w:multiLine="1"/>
          </w:sdtPr>
          <w:sdtEndPr/>
          <w:sdtContent>
            <w:tc>
              <w:tcPr>
                <w:tcW w:w="5380" w:type="dxa"/>
              </w:tcPr>
              <w:p w14:paraId="0C537F83" w14:textId="3368BA3C" w:rsidR="00AE3674" w:rsidRDefault="00175500" w:rsidP="00FE39C2">
                <w:pPr>
                  <w:pStyle w:val="DHSBodytext"/>
                </w:pPr>
                <w:r w:rsidRPr="00B35CEB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3290A0A" w14:textId="77777777" w:rsidR="00AE3674" w:rsidRDefault="00AE3674" w:rsidP="00FE39C2">
      <w:pPr>
        <w:pStyle w:val="DHSBodytext"/>
      </w:pPr>
    </w:p>
    <w:p w14:paraId="426916CF" w14:textId="2FD07E6B" w:rsidR="00AE3674" w:rsidRDefault="00AE3674" w:rsidP="00FE39C2">
      <w:pPr>
        <w:pStyle w:val="DHSBodytext"/>
      </w:pPr>
      <w:r>
        <w:t>Upon acceptance of your registration, the project will provide you with access to:</w:t>
      </w:r>
    </w:p>
    <w:p w14:paraId="41A13A9D" w14:textId="5A976ABA" w:rsidR="00AE3674" w:rsidRDefault="00AE3674" w:rsidP="00AE3674">
      <w:pPr>
        <w:pStyle w:val="DHSBodytext"/>
        <w:numPr>
          <w:ilvl w:val="0"/>
          <w:numId w:val="12"/>
        </w:numPr>
      </w:pPr>
      <w:r>
        <w:t>TCSI collaboration platform (</w:t>
      </w:r>
      <w:proofErr w:type="spellStart"/>
      <w:r w:rsidR="007856F1">
        <w:t>GovTEAMS</w:t>
      </w:r>
      <w:proofErr w:type="spellEnd"/>
      <w:r w:rsidR="007856F1">
        <w:t>)</w:t>
      </w:r>
    </w:p>
    <w:p w14:paraId="70235A24" w14:textId="7656FE24" w:rsidR="00AE3674" w:rsidRDefault="00AE3674" w:rsidP="00AE3674">
      <w:pPr>
        <w:pStyle w:val="DHSBodytext"/>
        <w:numPr>
          <w:ilvl w:val="0"/>
          <w:numId w:val="12"/>
        </w:numPr>
      </w:pPr>
      <w:r>
        <w:t>TCSI Developer Portal</w:t>
      </w:r>
    </w:p>
    <w:p w14:paraId="26EBF400" w14:textId="6A7B58D0" w:rsidR="00C021DC" w:rsidRPr="00994A8D" w:rsidRDefault="00AE3674" w:rsidP="00994A8D">
      <w:pPr>
        <w:pStyle w:val="DHSBodytext"/>
        <w:numPr>
          <w:ilvl w:val="0"/>
          <w:numId w:val="12"/>
        </w:numPr>
      </w:pPr>
      <w:r>
        <w:t>Addition</w:t>
      </w:r>
      <w:r w:rsidR="00B32910">
        <w:t>al information to allow you to commence testing</w:t>
      </w:r>
      <w:bookmarkEnd w:id="0"/>
      <w:r w:rsidR="00336F05">
        <w:t>.</w:t>
      </w:r>
      <w:bookmarkStart w:id="1" w:name="_GoBack"/>
      <w:bookmarkEnd w:id="1"/>
    </w:p>
    <w:sectPr w:rsidR="00C021DC" w:rsidRPr="00994A8D" w:rsidSect="00086EA1">
      <w:footerReference w:type="default" r:id="rId12"/>
      <w:headerReference w:type="first" r:id="rId13"/>
      <w:footerReference w:type="first" r:id="rId14"/>
      <w:pgSz w:w="11906" w:h="16838" w:code="9"/>
      <w:pgMar w:top="1702" w:right="1134" w:bottom="1440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3FADD75" w14:textId="77777777" w:rsidR="004645FD" w:rsidRDefault="004645FD">
      <w:r>
        <w:separator/>
      </w:r>
    </w:p>
  </w:endnote>
  <w:endnote w:type="continuationSeparator" w:id="0">
    <w:p w14:paraId="4E46525C" w14:textId="77777777" w:rsidR="004645FD" w:rsidRDefault="00464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251150" w14:textId="653F8D11" w:rsidR="007B4F51" w:rsidRPr="00FA7748" w:rsidRDefault="007B4F51" w:rsidP="00082A25">
    <w:pPr>
      <w:pStyle w:val="Footer"/>
      <w:tabs>
        <w:tab w:val="clear" w:pos="8306"/>
        <w:tab w:val="right" w:pos="9639"/>
      </w:tabs>
      <w:rPr>
        <w:rFonts w:ascii="Arial" w:hAnsi="Arial" w:cs="Arial"/>
        <w:color w:val="A6A6A6"/>
        <w:sz w:val="18"/>
        <w:szCs w:val="18"/>
      </w:rPr>
    </w:pPr>
    <w:r w:rsidRPr="000D0E18">
      <w:rPr>
        <w:rFonts w:ascii="Arial" w:hAnsi="Arial" w:cs="Arial"/>
        <w:color w:val="999999"/>
        <w:sz w:val="18"/>
        <w:szCs w:val="18"/>
      </w:rPr>
      <w:t xml:space="preserve">PAGE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PAGE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7856F1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 w:rsidRPr="000D0E18">
      <w:rPr>
        <w:rFonts w:ascii="Arial" w:hAnsi="Arial" w:cs="Arial"/>
        <w:color w:val="999999"/>
        <w:sz w:val="18"/>
        <w:szCs w:val="18"/>
      </w:rPr>
      <w:t xml:space="preserve"> OF </w:t>
    </w:r>
    <w:r w:rsidRPr="000D0E18">
      <w:rPr>
        <w:rFonts w:ascii="Arial" w:hAnsi="Arial" w:cs="Arial"/>
        <w:color w:val="999999"/>
        <w:sz w:val="18"/>
        <w:szCs w:val="18"/>
      </w:rPr>
      <w:fldChar w:fldCharType="begin"/>
    </w:r>
    <w:r w:rsidRPr="000D0E18">
      <w:rPr>
        <w:rFonts w:ascii="Arial" w:hAnsi="Arial" w:cs="Arial"/>
        <w:color w:val="999999"/>
        <w:sz w:val="18"/>
        <w:szCs w:val="18"/>
      </w:rPr>
      <w:instrText xml:space="preserve"> NUMPAGES </w:instrText>
    </w:r>
    <w:r w:rsidRPr="000D0E18">
      <w:rPr>
        <w:rFonts w:ascii="Arial" w:hAnsi="Arial" w:cs="Arial"/>
        <w:color w:val="999999"/>
        <w:sz w:val="18"/>
        <w:szCs w:val="18"/>
      </w:rPr>
      <w:fldChar w:fldCharType="separate"/>
    </w:r>
    <w:r w:rsidR="007856F1">
      <w:rPr>
        <w:rFonts w:ascii="Arial" w:hAnsi="Arial" w:cs="Arial"/>
        <w:noProof/>
        <w:color w:val="999999"/>
        <w:sz w:val="18"/>
        <w:szCs w:val="18"/>
      </w:rPr>
      <w:t>2</w:t>
    </w:r>
    <w:r w:rsidRPr="000D0E18">
      <w:rPr>
        <w:rFonts w:ascii="Arial" w:hAnsi="Arial" w:cs="Arial"/>
        <w:color w:val="999999"/>
        <w:sz w:val="18"/>
        <w:szCs w:val="18"/>
      </w:rPr>
      <w:fldChar w:fldCharType="end"/>
    </w:r>
    <w:r>
      <w:rPr>
        <w:rFonts w:ascii="Arial" w:hAnsi="Arial" w:cs="Arial"/>
        <w:color w:val="999999"/>
        <w:sz w:val="18"/>
        <w:szCs w:val="18"/>
      </w:rPr>
      <w:tab/>
    </w:r>
    <w:r>
      <w:rPr>
        <w:rFonts w:ascii="Arial" w:hAnsi="Arial" w:cs="Arial"/>
        <w:color w:val="999999"/>
        <w:sz w:val="18"/>
        <w:szCs w:val="18"/>
      </w:rPr>
      <w:tab/>
    </w:r>
    <w:r w:rsidRPr="00FA7748">
      <w:rPr>
        <w:rFonts w:ascii="Arial" w:hAnsi="Arial" w:cs="Arial"/>
        <w:color w:val="A6A6A6"/>
        <w:sz w:val="18"/>
        <w:szCs w:val="18"/>
      </w:rPr>
      <w:t>Department of Human Services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1B7B8" w14:textId="1ABDA65C" w:rsidR="007B4F51" w:rsidRDefault="007B4F51" w:rsidP="008457BC">
    <w:pPr>
      <w:pStyle w:val="Footer"/>
      <w:tabs>
        <w:tab w:val="clear" w:pos="8306"/>
      </w:tabs>
      <w:ind w:right="-568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6B04BF" w14:textId="77777777" w:rsidR="004645FD" w:rsidRDefault="004645FD">
      <w:r>
        <w:separator/>
      </w:r>
    </w:p>
  </w:footnote>
  <w:footnote w:type="continuationSeparator" w:id="0">
    <w:p w14:paraId="7B8764BC" w14:textId="77777777" w:rsidR="004645FD" w:rsidRDefault="00464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92633" w14:textId="7061BA8C" w:rsidR="007B4F51" w:rsidRDefault="007B4F51" w:rsidP="00E31B70">
    <w:pPr>
      <w:pStyle w:val="Header"/>
      <w:ind w:left="-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434ED"/>
    <w:multiLevelType w:val="hybridMultilevel"/>
    <w:tmpl w:val="5694F0B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934684FC">
      <w:start w:val="1"/>
      <w:numFmt w:val="bullet"/>
      <w:lvlText w:val="o"/>
      <w:lvlJc w:val="left"/>
      <w:pPr>
        <w:ind w:left="680" w:hanging="34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14594F"/>
    <w:multiLevelType w:val="multilevel"/>
    <w:tmpl w:val="3BCEC3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D44E34"/>
    <w:multiLevelType w:val="multilevel"/>
    <w:tmpl w:val="B70E390A"/>
    <w:lvl w:ilvl="0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73156"/>
    <w:multiLevelType w:val="hybridMultilevel"/>
    <w:tmpl w:val="C35E9C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2412A1"/>
    <w:multiLevelType w:val="hybridMultilevel"/>
    <w:tmpl w:val="37040258"/>
    <w:lvl w:ilvl="0" w:tplc="415CCEE0">
      <w:start w:val="1"/>
      <w:numFmt w:val="bullet"/>
      <w:pStyle w:val="DHSBulletslevel2"/>
      <w:lvlText w:val="o"/>
      <w:lvlJc w:val="left"/>
      <w:pPr>
        <w:ind w:left="700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4B0ADA"/>
    <w:multiLevelType w:val="hybridMultilevel"/>
    <w:tmpl w:val="1884067E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98EE8FA2">
      <w:start w:val="1"/>
      <w:numFmt w:val="lowerLetter"/>
      <w:lvlText w:val="%2."/>
      <w:lvlJc w:val="left"/>
      <w:pPr>
        <w:ind w:left="680" w:hanging="340"/>
      </w:pPr>
      <w:rPr>
        <w:rFonts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D4059D4"/>
    <w:multiLevelType w:val="hybridMultilevel"/>
    <w:tmpl w:val="D27A4020"/>
    <w:lvl w:ilvl="0" w:tplc="EDCC6750">
      <w:start w:val="1"/>
      <w:numFmt w:val="decimal"/>
      <w:lvlText w:val="%1."/>
      <w:lvlJc w:val="left"/>
      <w:pPr>
        <w:ind w:left="340" w:hanging="34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A5207"/>
    <w:multiLevelType w:val="hybridMultilevel"/>
    <w:tmpl w:val="E102AFF0"/>
    <w:lvl w:ilvl="0" w:tplc="0C462F74">
      <w:start w:val="1"/>
      <w:numFmt w:val="decimal"/>
      <w:pStyle w:val="DHSNumberslevel1"/>
      <w:lvlText w:val="%1."/>
      <w:lvlJc w:val="left"/>
      <w:pPr>
        <w:ind w:left="1060" w:hanging="360"/>
      </w:pPr>
    </w:lvl>
    <w:lvl w:ilvl="1" w:tplc="0C090019" w:tentative="1">
      <w:start w:val="1"/>
      <w:numFmt w:val="lowerLetter"/>
      <w:lvlText w:val="%2."/>
      <w:lvlJc w:val="left"/>
      <w:pPr>
        <w:ind w:left="1780" w:hanging="360"/>
      </w:pPr>
    </w:lvl>
    <w:lvl w:ilvl="2" w:tplc="0C09001B" w:tentative="1">
      <w:start w:val="1"/>
      <w:numFmt w:val="lowerRoman"/>
      <w:lvlText w:val="%3."/>
      <w:lvlJc w:val="right"/>
      <w:pPr>
        <w:ind w:left="2500" w:hanging="180"/>
      </w:pPr>
    </w:lvl>
    <w:lvl w:ilvl="3" w:tplc="0C09000F" w:tentative="1">
      <w:start w:val="1"/>
      <w:numFmt w:val="decimal"/>
      <w:lvlText w:val="%4."/>
      <w:lvlJc w:val="left"/>
      <w:pPr>
        <w:ind w:left="3220" w:hanging="360"/>
      </w:pPr>
    </w:lvl>
    <w:lvl w:ilvl="4" w:tplc="0C090019" w:tentative="1">
      <w:start w:val="1"/>
      <w:numFmt w:val="lowerLetter"/>
      <w:lvlText w:val="%5."/>
      <w:lvlJc w:val="left"/>
      <w:pPr>
        <w:ind w:left="3940" w:hanging="360"/>
      </w:pPr>
    </w:lvl>
    <w:lvl w:ilvl="5" w:tplc="0C09001B" w:tentative="1">
      <w:start w:val="1"/>
      <w:numFmt w:val="lowerRoman"/>
      <w:lvlText w:val="%6."/>
      <w:lvlJc w:val="right"/>
      <w:pPr>
        <w:ind w:left="4660" w:hanging="180"/>
      </w:pPr>
    </w:lvl>
    <w:lvl w:ilvl="6" w:tplc="0C09000F" w:tentative="1">
      <w:start w:val="1"/>
      <w:numFmt w:val="decimal"/>
      <w:lvlText w:val="%7."/>
      <w:lvlJc w:val="left"/>
      <w:pPr>
        <w:ind w:left="5380" w:hanging="360"/>
      </w:pPr>
    </w:lvl>
    <w:lvl w:ilvl="7" w:tplc="0C090019" w:tentative="1">
      <w:start w:val="1"/>
      <w:numFmt w:val="lowerLetter"/>
      <w:lvlText w:val="%8."/>
      <w:lvlJc w:val="left"/>
      <w:pPr>
        <w:ind w:left="6100" w:hanging="360"/>
      </w:pPr>
    </w:lvl>
    <w:lvl w:ilvl="8" w:tplc="0C0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" w15:restartNumberingAfterBreak="0">
    <w:nsid w:val="6AB31082"/>
    <w:multiLevelType w:val="hybridMultilevel"/>
    <w:tmpl w:val="A8600194"/>
    <w:lvl w:ilvl="0" w:tplc="D8D4CAB2">
      <w:start w:val="1"/>
      <w:numFmt w:val="bullet"/>
      <w:pStyle w:val="DHSBulletslevel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816401A"/>
    <w:multiLevelType w:val="hybridMultilevel"/>
    <w:tmpl w:val="B70E390A"/>
    <w:lvl w:ilvl="0" w:tplc="50A2BA7E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4343E8"/>
    <w:multiLevelType w:val="hybridMultilevel"/>
    <w:tmpl w:val="C658C410"/>
    <w:lvl w:ilvl="0" w:tplc="6408EF10">
      <w:start w:val="1"/>
      <w:numFmt w:val="lowerLetter"/>
      <w:pStyle w:val="DHSNumberslevel2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E41F01"/>
    <w:multiLevelType w:val="hybridMultilevel"/>
    <w:tmpl w:val="3BCEC33E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2"/>
  </w:num>
  <w:num w:numId="5">
    <w:abstractNumId w:val="8"/>
  </w:num>
  <w:num w:numId="6">
    <w:abstractNumId w:val="4"/>
  </w:num>
  <w:num w:numId="7">
    <w:abstractNumId w:val="7"/>
  </w:num>
  <w:num w:numId="8">
    <w:abstractNumId w:val="10"/>
  </w:num>
  <w:num w:numId="9">
    <w:abstractNumId w:val="5"/>
  </w:num>
  <w:num w:numId="10">
    <w:abstractNumId w:val="6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attachedTemplate r:id="rId1"/>
  <w:stylePaneFormatFilter w:val="1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997"/>
    <w:rsid w:val="00026916"/>
    <w:rsid w:val="00041A39"/>
    <w:rsid w:val="00062997"/>
    <w:rsid w:val="00082A25"/>
    <w:rsid w:val="00086EA1"/>
    <w:rsid w:val="000C6C57"/>
    <w:rsid w:val="000D0E18"/>
    <w:rsid w:val="000F770A"/>
    <w:rsid w:val="00112F82"/>
    <w:rsid w:val="001240E8"/>
    <w:rsid w:val="00175500"/>
    <w:rsid w:val="001A1B66"/>
    <w:rsid w:val="001A4EB0"/>
    <w:rsid w:val="001D1F61"/>
    <w:rsid w:val="001D4174"/>
    <w:rsid w:val="001E6CFA"/>
    <w:rsid w:val="001E7490"/>
    <w:rsid w:val="00284ADE"/>
    <w:rsid w:val="00290FA5"/>
    <w:rsid w:val="002B0C85"/>
    <w:rsid w:val="002C19E4"/>
    <w:rsid w:val="00300015"/>
    <w:rsid w:val="00324D23"/>
    <w:rsid w:val="00336F05"/>
    <w:rsid w:val="0038253F"/>
    <w:rsid w:val="003A012C"/>
    <w:rsid w:val="003A53A0"/>
    <w:rsid w:val="003B453F"/>
    <w:rsid w:val="003F3B7C"/>
    <w:rsid w:val="003F72E8"/>
    <w:rsid w:val="00414BF8"/>
    <w:rsid w:val="004203AA"/>
    <w:rsid w:val="00426CFE"/>
    <w:rsid w:val="00432428"/>
    <w:rsid w:val="004645FD"/>
    <w:rsid w:val="004E0DA8"/>
    <w:rsid w:val="004F5AB9"/>
    <w:rsid w:val="00504AA8"/>
    <w:rsid w:val="00507EB2"/>
    <w:rsid w:val="00516D40"/>
    <w:rsid w:val="00571396"/>
    <w:rsid w:val="00571C3F"/>
    <w:rsid w:val="00573C0E"/>
    <w:rsid w:val="005C738D"/>
    <w:rsid w:val="005C7D3C"/>
    <w:rsid w:val="00622896"/>
    <w:rsid w:val="0067371F"/>
    <w:rsid w:val="0067669C"/>
    <w:rsid w:val="00685C7C"/>
    <w:rsid w:val="00715039"/>
    <w:rsid w:val="00756927"/>
    <w:rsid w:val="00772C06"/>
    <w:rsid w:val="007856F1"/>
    <w:rsid w:val="007B4F51"/>
    <w:rsid w:val="007C3731"/>
    <w:rsid w:val="00840346"/>
    <w:rsid w:val="008457BC"/>
    <w:rsid w:val="00863A82"/>
    <w:rsid w:val="00873080"/>
    <w:rsid w:val="0087534C"/>
    <w:rsid w:val="008968B7"/>
    <w:rsid w:val="00907D7A"/>
    <w:rsid w:val="009174A0"/>
    <w:rsid w:val="00923854"/>
    <w:rsid w:val="00932AA3"/>
    <w:rsid w:val="00965631"/>
    <w:rsid w:val="0097065D"/>
    <w:rsid w:val="009708B4"/>
    <w:rsid w:val="009905A7"/>
    <w:rsid w:val="00994A8D"/>
    <w:rsid w:val="00995023"/>
    <w:rsid w:val="009A099C"/>
    <w:rsid w:val="009B0A1D"/>
    <w:rsid w:val="009E1E1B"/>
    <w:rsid w:val="009E3B3A"/>
    <w:rsid w:val="00A16C8F"/>
    <w:rsid w:val="00A3536B"/>
    <w:rsid w:val="00A52AE3"/>
    <w:rsid w:val="00A848C2"/>
    <w:rsid w:val="00A84DA1"/>
    <w:rsid w:val="00A91C99"/>
    <w:rsid w:val="00AC34FD"/>
    <w:rsid w:val="00AC4212"/>
    <w:rsid w:val="00AE0688"/>
    <w:rsid w:val="00AE3674"/>
    <w:rsid w:val="00AF4424"/>
    <w:rsid w:val="00B32910"/>
    <w:rsid w:val="00B362B6"/>
    <w:rsid w:val="00B46C32"/>
    <w:rsid w:val="00B86E2B"/>
    <w:rsid w:val="00B9008C"/>
    <w:rsid w:val="00BB7DE5"/>
    <w:rsid w:val="00BC5BBE"/>
    <w:rsid w:val="00C021DC"/>
    <w:rsid w:val="00C025D8"/>
    <w:rsid w:val="00C1252B"/>
    <w:rsid w:val="00C15DA5"/>
    <w:rsid w:val="00C207C1"/>
    <w:rsid w:val="00C27EAD"/>
    <w:rsid w:val="00C46EFA"/>
    <w:rsid w:val="00C60743"/>
    <w:rsid w:val="00C74B43"/>
    <w:rsid w:val="00C87853"/>
    <w:rsid w:val="00CB4F98"/>
    <w:rsid w:val="00CE56A0"/>
    <w:rsid w:val="00D13062"/>
    <w:rsid w:val="00D14B82"/>
    <w:rsid w:val="00D15B45"/>
    <w:rsid w:val="00D220CD"/>
    <w:rsid w:val="00D95C6D"/>
    <w:rsid w:val="00DB7DD8"/>
    <w:rsid w:val="00DD49A2"/>
    <w:rsid w:val="00DD517B"/>
    <w:rsid w:val="00DE29B5"/>
    <w:rsid w:val="00E076AE"/>
    <w:rsid w:val="00E277F4"/>
    <w:rsid w:val="00E31B70"/>
    <w:rsid w:val="00E409B0"/>
    <w:rsid w:val="00E5725A"/>
    <w:rsid w:val="00E63EC2"/>
    <w:rsid w:val="00E64121"/>
    <w:rsid w:val="00E768D0"/>
    <w:rsid w:val="00EA2350"/>
    <w:rsid w:val="00EE611D"/>
    <w:rsid w:val="00EE78F0"/>
    <w:rsid w:val="00F17318"/>
    <w:rsid w:val="00F34E10"/>
    <w:rsid w:val="00F8091B"/>
    <w:rsid w:val="00FA7748"/>
    <w:rsid w:val="00FC3645"/>
    <w:rsid w:val="00FE39C2"/>
    <w:rsid w:val="00FF3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."/>
  <w:listSeparator w:val=","/>
  <w14:docId w14:val="50C7FF6D"/>
  <w15:chartTrackingRefBased/>
  <w15:docId w15:val="{E6CF7169-754D-4E32-B4C4-1CFD235EF8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7"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semiHidden/>
    <w:rsid w:val="00C207C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semiHidden/>
    <w:rsid w:val="00AC34F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C34F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AC34F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AC34FD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290FA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290FA5"/>
    <w:pPr>
      <w:tabs>
        <w:tab w:val="center" w:pos="4153"/>
        <w:tab w:val="right" w:pos="8306"/>
      </w:tabs>
    </w:pPr>
  </w:style>
  <w:style w:type="paragraph" w:customStyle="1" w:styleId="DHSHeadinglevel1">
    <w:name w:val="DHS Heading level 1"/>
    <w:basedOn w:val="Heading1"/>
    <w:next w:val="DHSBodytext"/>
    <w:qFormat/>
    <w:rsid w:val="00995023"/>
    <w:pPr>
      <w:spacing w:before="60" w:after="240"/>
    </w:pPr>
    <w:rPr>
      <w:rFonts w:ascii="Arial" w:hAnsi="Arial" w:cs="Arial"/>
      <w:sz w:val="40"/>
      <w:szCs w:val="40"/>
    </w:rPr>
  </w:style>
  <w:style w:type="paragraph" w:customStyle="1" w:styleId="DHSHeadinglevel2">
    <w:name w:val="DHS Heading level 2"/>
    <w:basedOn w:val="Heading2"/>
    <w:next w:val="DHSBodytext"/>
    <w:qFormat/>
    <w:rsid w:val="00995023"/>
    <w:pPr>
      <w:spacing w:before="60" w:after="240"/>
    </w:pPr>
    <w:rPr>
      <w:rFonts w:ascii="Arial" w:hAnsi="Arial" w:cs="Arial"/>
      <w:i w:val="0"/>
      <w:color w:val="000000"/>
      <w:sz w:val="32"/>
    </w:rPr>
  </w:style>
  <w:style w:type="paragraph" w:customStyle="1" w:styleId="DHSHeadinglevel3">
    <w:name w:val="DHS Heading level 3"/>
    <w:basedOn w:val="Heading3"/>
    <w:next w:val="DHSBodytext"/>
    <w:qFormat/>
    <w:rsid w:val="00995023"/>
    <w:pPr>
      <w:spacing w:before="60" w:after="120"/>
    </w:pPr>
    <w:rPr>
      <w:rFonts w:ascii="Arial" w:hAnsi="Arial" w:cs="Arial"/>
      <w:b w:val="0"/>
      <w:sz w:val="28"/>
    </w:rPr>
  </w:style>
  <w:style w:type="paragraph" w:customStyle="1" w:styleId="DHSHeadinglevel4">
    <w:name w:val="DHS Heading level 4"/>
    <w:basedOn w:val="Heading4"/>
    <w:next w:val="DHSBodytext"/>
    <w:qFormat/>
    <w:rsid w:val="00995023"/>
    <w:pPr>
      <w:spacing w:before="60" w:after="120"/>
    </w:pPr>
    <w:rPr>
      <w:rFonts w:ascii="Arial" w:hAnsi="Arial" w:cs="Arial"/>
      <w:b w:val="0"/>
      <w:sz w:val="24"/>
      <w:szCs w:val="22"/>
    </w:rPr>
  </w:style>
  <w:style w:type="paragraph" w:customStyle="1" w:styleId="DHSBodytext">
    <w:name w:val="DHS Body text"/>
    <w:basedOn w:val="Normal"/>
    <w:qFormat/>
    <w:rsid w:val="00C025D8"/>
    <w:pPr>
      <w:spacing w:after="120"/>
    </w:pPr>
    <w:rPr>
      <w:rFonts w:ascii="Arial" w:hAnsi="Arial" w:cs="Arial"/>
      <w:sz w:val="22"/>
      <w:szCs w:val="22"/>
    </w:rPr>
  </w:style>
  <w:style w:type="paragraph" w:customStyle="1" w:styleId="DHSBulletslevel2">
    <w:name w:val="DHS Bullets level 2"/>
    <w:basedOn w:val="Normal"/>
    <w:qFormat/>
    <w:rsid w:val="00EE611D"/>
    <w:pPr>
      <w:numPr>
        <w:numId w:val="6"/>
      </w:numPr>
      <w:spacing w:after="120"/>
      <w:ind w:left="680" w:hanging="340"/>
    </w:pPr>
    <w:rPr>
      <w:rFonts w:ascii="Arial" w:hAnsi="Arial" w:cs="Arial"/>
      <w:sz w:val="22"/>
      <w:szCs w:val="22"/>
    </w:rPr>
  </w:style>
  <w:style w:type="paragraph" w:styleId="TOC1">
    <w:name w:val="toc 1"/>
    <w:basedOn w:val="Normal"/>
    <w:next w:val="Normal"/>
    <w:autoRedefine/>
    <w:semiHidden/>
    <w:rsid w:val="009E3B3A"/>
    <w:pPr>
      <w:spacing w:after="120"/>
    </w:pPr>
    <w:rPr>
      <w:rFonts w:ascii="Arial" w:hAnsi="Arial"/>
      <w:b/>
      <w:sz w:val="22"/>
    </w:rPr>
  </w:style>
  <w:style w:type="paragraph" w:styleId="TOC2">
    <w:name w:val="toc 2"/>
    <w:basedOn w:val="Normal"/>
    <w:next w:val="Normal"/>
    <w:autoRedefine/>
    <w:semiHidden/>
    <w:rsid w:val="009E3B3A"/>
    <w:pPr>
      <w:spacing w:after="120"/>
      <w:ind w:left="238"/>
    </w:pPr>
    <w:rPr>
      <w:rFonts w:ascii="Arial" w:hAnsi="Arial"/>
      <w:sz w:val="22"/>
    </w:rPr>
  </w:style>
  <w:style w:type="paragraph" w:styleId="TOC3">
    <w:name w:val="toc 3"/>
    <w:basedOn w:val="Normal"/>
    <w:next w:val="Normal"/>
    <w:autoRedefine/>
    <w:semiHidden/>
    <w:rsid w:val="00685C7C"/>
    <w:pPr>
      <w:spacing w:after="120"/>
      <w:ind w:left="482"/>
    </w:pPr>
    <w:rPr>
      <w:rFonts w:ascii="Arial" w:hAnsi="Arial"/>
      <w:sz w:val="22"/>
    </w:rPr>
  </w:style>
  <w:style w:type="character" w:styleId="Hyperlink">
    <w:name w:val="Hyperlink"/>
    <w:rsid w:val="009E3B3A"/>
    <w:rPr>
      <w:color w:val="0000FF"/>
      <w:u w:val="single"/>
    </w:rPr>
  </w:style>
  <w:style w:type="paragraph" w:customStyle="1" w:styleId="DHSNumberslevel1">
    <w:name w:val="DHS Numbers level 1"/>
    <w:basedOn w:val="Normal"/>
    <w:qFormat/>
    <w:rsid w:val="00EE611D"/>
    <w:pPr>
      <w:numPr>
        <w:numId w:val="7"/>
      </w:numPr>
      <w:spacing w:after="120"/>
      <w:ind w:left="357" w:hanging="357"/>
    </w:pPr>
    <w:rPr>
      <w:rFonts w:ascii="Arial" w:hAnsi="Arial" w:cs="Arial"/>
      <w:sz w:val="22"/>
      <w:szCs w:val="22"/>
    </w:rPr>
  </w:style>
  <w:style w:type="paragraph" w:customStyle="1" w:styleId="DHSNumberslevel2">
    <w:name w:val="DHS Numbers level 2"/>
    <w:basedOn w:val="DHSNumberslevel1"/>
    <w:qFormat/>
    <w:rsid w:val="00772C06"/>
    <w:pPr>
      <w:numPr>
        <w:numId w:val="8"/>
      </w:numPr>
      <w:ind w:left="680" w:hanging="340"/>
    </w:pPr>
  </w:style>
  <w:style w:type="character" w:customStyle="1" w:styleId="Heading1Char">
    <w:name w:val="Heading 1 Char"/>
    <w:link w:val="Heading1"/>
    <w:semiHidden/>
    <w:rsid w:val="00C207C1"/>
    <w:rPr>
      <w:rFonts w:ascii="Cambria" w:hAnsi="Cambria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semiHidden/>
    <w:rsid w:val="00AC34F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semiHidden/>
    <w:rsid w:val="00AC34F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AC34FD"/>
    <w:rPr>
      <w:rFonts w:ascii="Calibri" w:eastAsia="Times New Roman" w:hAnsi="Calibri" w:cs="Times New Roman"/>
      <w:b/>
      <w:bCs/>
      <w:sz w:val="28"/>
      <w:szCs w:val="28"/>
    </w:rPr>
  </w:style>
  <w:style w:type="paragraph" w:customStyle="1" w:styleId="DHSBulletslevel1">
    <w:name w:val="DHS Bullets level 1"/>
    <w:basedOn w:val="Normal"/>
    <w:qFormat/>
    <w:rsid w:val="00EE611D"/>
    <w:pPr>
      <w:numPr>
        <w:numId w:val="5"/>
      </w:numPr>
      <w:spacing w:after="120"/>
    </w:pPr>
    <w:rPr>
      <w:rFonts w:ascii="Arial" w:hAnsi="Arial" w:cs="Arial"/>
      <w:sz w:val="22"/>
      <w:szCs w:val="22"/>
    </w:rPr>
  </w:style>
  <w:style w:type="table" w:styleId="TableGrid">
    <w:name w:val="Table Grid"/>
    <w:basedOn w:val="TableNormal"/>
    <w:rsid w:val="00AE36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AC4212"/>
    <w:rPr>
      <w:color w:val="808080"/>
    </w:rPr>
  </w:style>
  <w:style w:type="character" w:styleId="CommentReference">
    <w:name w:val="annotation reference"/>
    <w:basedOn w:val="DefaultParagraphFont"/>
    <w:rsid w:val="00E64121"/>
    <w:rPr>
      <w:sz w:val="16"/>
      <w:szCs w:val="16"/>
    </w:rPr>
  </w:style>
  <w:style w:type="paragraph" w:styleId="CommentText">
    <w:name w:val="annotation text"/>
    <w:basedOn w:val="Normal"/>
    <w:link w:val="CommentTextChar"/>
    <w:rsid w:val="00E6412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64121"/>
  </w:style>
  <w:style w:type="paragraph" w:styleId="CommentSubject">
    <w:name w:val="annotation subject"/>
    <w:basedOn w:val="CommentText"/>
    <w:next w:val="CommentText"/>
    <w:link w:val="CommentSubjectChar"/>
    <w:rsid w:val="00E641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64121"/>
    <w:rPr>
      <w:b/>
      <w:bCs/>
    </w:rPr>
  </w:style>
  <w:style w:type="paragraph" w:styleId="BalloonText">
    <w:name w:val="Balloon Text"/>
    <w:basedOn w:val="Normal"/>
    <w:link w:val="BalloonTextChar"/>
    <w:rsid w:val="00E641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E64121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403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24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7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TCSIsupport@dese.gov.au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RNB681\Desktop\dhs-word-document-colour-portrai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7B6FE6-458D-4AFF-8C2A-6AB8C9CF8CDF}"/>
      </w:docPartPr>
      <w:docPartBody>
        <w:p w:rsidR="00950DEE" w:rsidRDefault="00FF2529">
          <w:r w:rsidRPr="00B35CEB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529"/>
    <w:rsid w:val="00087E0A"/>
    <w:rsid w:val="000F1DB9"/>
    <w:rsid w:val="00950DEE"/>
    <w:rsid w:val="00D17403"/>
    <w:rsid w:val="00FF2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F252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SI Document" ma:contentTypeID="0x010100BC6B0EF018883849B5DFDC7E9B7A6DDC009E5F9051476A894EA21CFCD0C04BA1F5" ma:contentTypeVersion="21" ma:contentTypeDescription="" ma:contentTypeScope="" ma:versionID="db39c7ff8fafcfcd80b5e9674020b9ce">
  <xsd:schema xmlns:xsd="http://www.w3.org/2001/XMLSchema" xmlns:xs="http://www.w3.org/2001/XMLSchema" xmlns:p="http://schemas.microsoft.com/office/2006/metadata/properties" xmlns:ns3="2d11f6c9-46f2-45f7-991c-50a89a3b313c" xmlns:ns4="d51b02e1-21b1-47e6-b520-c8d86de43b69" targetNamespace="http://schemas.microsoft.com/office/2006/metadata/properties" ma:root="true" ma:fieldsID="d4b74b8f238a7e3ff5aa5a17ee1e4c19" ns3:_="" ns4:_="">
    <xsd:import namespace="2d11f6c9-46f2-45f7-991c-50a89a3b313c"/>
    <xsd:import namespace="d51b02e1-21b1-47e6-b520-c8d86de43b69"/>
    <xsd:element name="properties">
      <xsd:complexType>
        <xsd:sequence>
          <xsd:element name="documentManagement">
            <xsd:complexType>
              <xsd:all>
                <xsd:element ref="ns3:e45da61abf024b109f3b8773205202a9" minOccurs="0"/>
                <xsd:element ref="ns4:TaxCatchAll" minOccurs="0"/>
                <xsd:element ref="ns4:TaxCatchAllLabel" minOccurs="0"/>
                <xsd:element ref="ns3:m862c45048c744738f3c92beb32fe0d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11f6c9-46f2-45f7-991c-50a89a3b313c" elementFormDefault="qualified">
    <xsd:import namespace="http://schemas.microsoft.com/office/2006/documentManagement/types"/>
    <xsd:import namespace="http://schemas.microsoft.com/office/infopath/2007/PartnerControls"/>
    <xsd:element name="e45da61abf024b109f3b8773205202a9" ma:index="7" ma:taxonomy="true" ma:internalName="e45da61abf024b109f3b8773205202a9" ma:taxonomyFieldName="HSIStructure" ma:displayName="HSI Structure" ma:indexed="true" ma:default="" ma:fieldId="{e45da61a-bf02-4b10-9f3b-8773205202a9}" ma:sspId="d9bb0b2c-a2ad-4b06-83fe-79dd45989e6c" ma:termSetId="78a116e3-a3e9-4840-b570-f07b46829e0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862c45048c744738f3c92beb32fe0db" ma:index="14" nillable="true" ma:taxonomy="true" ma:internalName="m862c45048c744738f3c92beb32fe0db" ma:taxonomyFieldName="Search_x0020_Keywords" ma:displayName="Search Keywords" ma:default="" ma:fieldId="{6862c450-48c7-4473-8f3c-92beb32fe0db}" ma:taxonomyMulti="true" ma:sspId="d9bb0b2c-a2ad-4b06-83fe-79dd45989e6c" ma:termSetId="cdeb5e12-3939-4587-8db4-24fbbd0787f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1b02e1-21b1-47e6-b520-c8d86de43b69" elementFormDefault="qualified">
    <xsd:import namespace="http://schemas.microsoft.com/office/2006/documentManagement/types"/>
    <xsd:import namespace="http://schemas.microsoft.com/office/infopath/2007/PartnerControls"/>
    <xsd:element name="TaxCatchAll" ma:index="8" nillable="true" ma:displayName="Taxonomy Catch All Column" ma:hidden="true" ma:list="{c17d54bb-8bb3-4d57-9591-6f57c70cd9dc}" ma:internalName="TaxCatchAll" ma:showField="CatchAllData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9" nillable="true" ma:displayName="Taxonomy Catch All Column1" ma:hidden="true" ma:list="{c17d54bb-8bb3-4d57-9591-6f57c70cd9dc}" ma:internalName="TaxCatchAllLabel" ma:readOnly="true" ma:showField="CatchAllDataLabel" ma:web="2d11f6c9-46f2-45f7-991c-50a89a3b313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axOccurs="1" ma:index="2" ma:displayName="Author"/>
        <xsd:element ref="dcterms:created" minOccurs="0" maxOccurs="1"/>
        <xsd:element ref="dc:identifier" minOccurs="0" maxOccurs="1"/>
        <xsd:element name="contentType" minOccurs="0" maxOccurs="1" type="xsd:string" ma:index="10" ma:displayName="Content Type"/>
        <xsd:element ref="dc:title" maxOccurs="1" ma:index="1" ma:displayName="Title"/>
        <xsd:element ref="dc:subject" minOccurs="0" maxOccurs="1"/>
        <xsd:element ref="dc:description" minOccurs="0" maxOccurs="1" ma:index="5" ma:displayName="Comments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45da61abf024b109f3b8773205202a9 xmlns="2d11f6c9-46f2-45f7-991c-50a89a3b313c">
      <Terms xmlns="http://schemas.microsoft.com/office/infopath/2007/PartnerControls">
        <TermInfo xmlns="http://schemas.microsoft.com/office/infopath/2007/PartnerControls">
          <TermName xmlns="http://schemas.microsoft.com/office/infopath/2007/PartnerControls">brand</TermName>
          <TermId xmlns="http://schemas.microsoft.com/office/infopath/2007/PartnerControls">00f7d2da-6143-46fa-a5df-42aaa6cb9392</TermId>
        </TermInfo>
      </Terms>
    </e45da61abf024b109f3b8773205202a9>
    <TaxCatchAll xmlns="d51b02e1-21b1-47e6-b520-c8d86de43b69">
      <Value>269</Value>
    </TaxCatchAll>
    <m862c45048c744738f3c92beb32fe0db xmlns="2d11f6c9-46f2-45f7-991c-50a89a3b313c">
      <Terms xmlns="http://schemas.microsoft.com/office/infopath/2007/PartnerControls"/>
    </m862c45048c744738f3c92beb32fe0db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16C0A4-539F-407D-9685-425F9E73DA0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11f6c9-46f2-45f7-991c-50a89a3b313c"/>
    <ds:schemaRef ds:uri="d51b02e1-21b1-47e6-b520-c8d86de43b6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1DDE01-4647-4C46-B8D1-6425A9A9C770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d51b02e1-21b1-47e6-b520-c8d86de43b69"/>
    <ds:schemaRef ds:uri="http://purl.org/dc/elements/1.1/"/>
    <ds:schemaRef ds:uri="http://schemas.microsoft.com/office/2006/metadata/properties"/>
    <ds:schemaRef ds:uri="http://schemas.microsoft.com/office/infopath/2007/PartnerControls"/>
    <ds:schemaRef ds:uri="2d11f6c9-46f2-45f7-991c-50a89a3b313c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7992FE1-7CF0-4EB2-A991-72A0B7FAE88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D2E10D6-CD0D-4575-B58E-350F01991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dhs-word-document-colour-portrait.dotx</Template>
  <TotalTime>3</TotalTime>
  <Pages>1</Pages>
  <Words>258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Document portrait template colour</vt:lpstr>
    </vt:vector>
  </TitlesOfParts>
  <Manager>brand@humanservices.gov.au</Manager>
  <Company>Department of Human Services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 portrait template colour</dc:title>
  <dc:subject>Corporate template library</dc:subject>
  <dc:creator>Department of Human Services</dc:creator>
  <cp:keywords/>
  <dc:description>corporate template</dc:description>
  <cp:lastModifiedBy>BLAGUS,Philip</cp:lastModifiedBy>
  <cp:revision>5</cp:revision>
  <cp:lastPrinted>2016-01-20T06:44:00Z</cp:lastPrinted>
  <dcterms:created xsi:type="dcterms:W3CDTF">2019-10-27T22:43:00Z</dcterms:created>
  <dcterms:modified xsi:type="dcterms:W3CDTF">2020-09-02T00:21:00Z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0x010100BC6B0EF018883849B5DFDC7E9B7A6DDC009E5F9051476A894EA21CFCD0C04BA1F5</vt:lpwstr>
  </property>
  <property fmtid="{D5CDD505-2E9C-101B-9397-08002B2CF9AE}" pid="3" name="HSIStructure">
    <vt:lpwstr>269;#brand|00f7d2da-6143-46fa-a5df-42aaa6cb9392</vt:lpwstr>
  </property>
</Properties>
</file>